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4111"/>
        <w:gridCol w:w="6095"/>
      </w:tblGrid>
      <w:tr w:rsidR="00371BE1" w:rsidRPr="009D5DC0" w14:paraId="16176AC5" w14:textId="77777777" w:rsidTr="00371BE1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88844E" w14:textId="77777777" w:rsidR="00371BE1" w:rsidRPr="00270097" w:rsidRDefault="00371BE1" w:rsidP="0027009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ARN/ Licence validation no: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14884B2" w14:textId="77777777" w:rsidR="00371BE1" w:rsidRPr="009D5DC0" w:rsidRDefault="00371BE1" w:rsidP="008A7ED2">
            <w:pPr>
              <w:rPr>
                <w:sz w:val="28"/>
                <w:szCs w:val="28"/>
              </w:rPr>
            </w:pPr>
          </w:p>
        </w:tc>
      </w:tr>
      <w:tr w:rsidR="00242225" w:rsidRPr="00DA056A" w14:paraId="79311C1E" w14:textId="77777777" w:rsidTr="002359D2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7D3B2" w14:textId="77777777" w:rsidR="00242225" w:rsidRPr="00DA056A" w:rsidRDefault="00242225" w:rsidP="00242225">
            <w:pPr>
              <w:jc w:val="center"/>
              <w:rPr>
                <w:b/>
                <w:bCs/>
                <w:sz w:val="28"/>
                <w:szCs w:val="28"/>
              </w:rPr>
            </w:pPr>
            <w:r w:rsidRPr="00DA056A">
              <w:rPr>
                <w:b/>
                <w:bCs/>
                <w:sz w:val="28"/>
                <w:szCs w:val="28"/>
              </w:rPr>
              <w:t xml:space="preserve">Details of </w:t>
            </w:r>
            <w:r w:rsidR="00866EFE" w:rsidRPr="00DA056A">
              <w:rPr>
                <w:b/>
                <w:bCs/>
                <w:sz w:val="28"/>
                <w:szCs w:val="28"/>
              </w:rPr>
              <w:t>applicant:</w:t>
            </w:r>
          </w:p>
        </w:tc>
      </w:tr>
      <w:tr w:rsidR="009111A8" w:rsidRPr="009D5DC0" w14:paraId="2FDFF7E5" w14:textId="77777777" w:rsidTr="00070EB6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109D89" w14:textId="77777777" w:rsidR="009D5DC0" w:rsidRPr="00270097" w:rsidRDefault="00AA5C7A" w:rsidP="009D5D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n</w:t>
            </w:r>
            <w:r w:rsidR="009D5DC0" w:rsidRPr="00270097">
              <w:rPr>
                <w:sz w:val="24"/>
                <w:szCs w:val="24"/>
              </w:rPr>
              <w:t>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</w:tcPr>
          <w:p w14:paraId="54788DAD" w14:textId="77777777" w:rsidR="009D5DC0" w:rsidRPr="009D5DC0" w:rsidRDefault="009D5DC0" w:rsidP="008A7ED2">
            <w:pPr>
              <w:rPr>
                <w:sz w:val="28"/>
                <w:szCs w:val="28"/>
              </w:rPr>
            </w:pPr>
          </w:p>
        </w:tc>
      </w:tr>
      <w:tr w:rsidR="009111A8" w:rsidRPr="009D5DC0" w14:paraId="6C5E24F3" w14:textId="77777777" w:rsidTr="00070EB6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35E20F" w14:textId="77777777" w:rsidR="009D5DC0" w:rsidRPr="00270097" w:rsidRDefault="009D5DC0" w:rsidP="009D5DC0">
            <w:pPr>
              <w:jc w:val="right"/>
              <w:rPr>
                <w:sz w:val="24"/>
                <w:szCs w:val="24"/>
              </w:rPr>
            </w:pPr>
            <w:r w:rsidRPr="00270097">
              <w:rPr>
                <w:sz w:val="24"/>
                <w:szCs w:val="24"/>
              </w:rPr>
              <w:t>Address: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342E396F" w14:textId="77777777" w:rsidR="009D5DC0" w:rsidRPr="009D5DC0" w:rsidRDefault="009D5DC0" w:rsidP="008A7ED2">
            <w:pPr>
              <w:rPr>
                <w:sz w:val="28"/>
                <w:szCs w:val="28"/>
              </w:rPr>
            </w:pPr>
          </w:p>
        </w:tc>
      </w:tr>
      <w:tr w:rsidR="009111A8" w:rsidRPr="009D5DC0" w14:paraId="6E76D050" w14:textId="77777777" w:rsidTr="00070EB6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C5F02" w14:textId="77777777" w:rsidR="009D5DC0" w:rsidRPr="00270097" w:rsidRDefault="009D5DC0" w:rsidP="009D5DC0">
            <w:pPr>
              <w:jc w:val="right"/>
              <w:rPr>
                <w:sz w:val="24"/>
                <w:szCs w:val="24"/>
              </w:rPr>
            </w:pPr>
            <w:r w:rsidRPr="00270097">
              <w:rPr>
                <w:sz w:val="24"/>
                <w:szCs w:val="24"/>
              </w:rPr>
              <w:t>Postal code/ Town: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3F95BCBF" w14:textId="77777777" w:rsidR="009D5DC0" w:rsidRPr="009D5DC0" w:rsidRDefault="009D5DC0" w:rsidP="008A7ED2">
            <w:pPr>
              <w:rPr>
                <w:sz w:val="28"/>
                <w:szCs w:val="28"/>
              </w:rPr>
            </w:pPr>
          </w:p>
        </w:tc>
      </w:tr>
      <w:tr w:rsidR="009111A8" w:rsidRPr="009D5DC0" w14:paraId="7786837B" w14:textId="77777777" w:rsidTr="00070EB6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22809A" w14:textId="77777777" w:rsidR="009D5DC0" w:rsidRPr="00270097" w:rsidRDefault="009D5DC0" w:rsidP="009D5DC0">
            <w:pPr>
              <w:jc w:val="right"/>
              <w:rPr>
                <w:sz w:val="24"/>
                <w:szCs w:val="24"/>
              </w:rPr>
            </w:pPr>
            <w:r w:rsidRPr="00270097">
              <w:rPr>
                <w:sz w:val="24"/>
                <w:szCs w:val="24"/>
              </w:rPr>
              <w:t>Country: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DEEAF6" w:themeFill="accent5" w:themeFillTint="33"/>
          </w:tcPr>
          <w:p w14:paraId="49AC7161" w14:textId="77777777" w:rsidR="009D5DC0" w:rsidRPr="009D5DC0" w:rsidRDefault="009D5DC0" w:rsidP="008A7ED2">
            <w:pPr>
              <w:rPr>
                <w:sz w:val="28"/>
                <w:szCs w:val="28"/>
              </w:rPr>
            </w:pPr>
          </w:p>
        </w:tc>
      </w:tr>
      <w:tr w:rsidR="009111A8" w:rsidRPr="009D5DC0" w14:paraId="5A111074" w14:textId="77777777" w:rsidTr="00070EB6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EFF70" w14:textId="77777777" w:rsidR="009D5DC0" w:rsidRPr="00270097" w:rsidRDefault="009D5DC0" w:rsidP="009D5DC0">
            <w:pPr>
              <w:jc w:val="right"/>
              <w:rPr>
                <w:sz w:val="24"/>
                <w:szCs w:val="24"/>
              </w:rPr>
            </w:pPr>
            <w:r w:rsidRPr="00270097">
              <w:rPr>
                <w:sz w:val="24"/>
                <w:szCs w:val="24"/>
              </w:rPr>
              <w:t>Phone number: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34A7256" w14:textId="77777777" w:rsidR="009D5DC0" w:rsidRPr="009D5DC0" w:rsidRDefault="009D5DC0" w:rsidP="008A7ED2">
            <w:pPr>
              <w:rPr>
                <w:sz w:val="28"/>
                <w:szCs w:val="28"/>
              </w:rPr>
            </w:pPr>
          </w:p>
        </w:tc>
      </w:tr>
      <w:tr w:rsidR="009111A8" w:rsidRPr="009D5DC0" w14:paraId="50C64212" w14:textId="77777777" w:rsidTr="00070EB6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B1095C" w14:textId="77777777" w:rsidR="009D5DC0" w:rsidRPr="00270097" w:rsidRDefault="009D5DC0" w:rsidP="009D5DC0">
            <w:pPr>
              <w:jc w:val="right"/>
              <w:rPr>
                <w:sz w:val="24"/>
                <w:szCs w:val="24"/>
              </w:rPr>
            </w:pPr>
            <w:r w:rsidRPr="00270097">
              <w:rPr>
                <w:sz w:val="24"/>
                <w:szCs w:val="24"/>
              </w:rPr>
              <w:t>Email address: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1C0E963" w14:textId="77777777" w:rsidR="009D5DC0" w:rsidRPr="009D5DC0" w:rsidRDefault="009D5DC0" w:rsidP="008A7ED2">
            <w:pPr>
              <w:rPr>
                <w:sz w:val="28"/>
                <w:szCs w:val="28"/>
              </w:rPr>
            </w:pPr>
          </w:p>
        </w:tc>
      </w:tr>
      <w:tr w:rsidR="008E6805" w:rsidRPr="009D5DC0" w14:paraId="23117BA8" w14:textId="77777777" w:rsidTr="00070EB6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17514" w14:textId="53D6840D" w:rsidR="008E6805" w:rsidRPr="00270097" w:rsidRDefault="008E6805" w:rsidP="009D5D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Requested GAR 43 issue date: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1952DFA" w14:textId="551D88EF" w:rsidR="008E6805" w:rsidRPr="009D5DC0" w:rsidRDefault="003928FB" w:rsidP="008A7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(dd/mm/yyyy)</w:t>
            </w:r>
          </w:p>
        </w:tc>
      </w:tr>
      <w:tr w:rsidR="008E6805" w:rsidRPr="009D5DC0" w14:paraId="2267D5F9" w14:textId="77777777" w:rsidTr="00070EB6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6DE8B1" w14:textId="511B044E" w:rsidR="008E6805" w:rsidRDefault="008E6805" w:rsidP="009D5D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Requested GAR 43 </w:t>
            </w:r>
            <w:r w:rsidR="003928FB">
              <w:rPr>
                <w:sz w:val="24"/>
                <w:szCs w:val="24"/>
              </w:rPr>
              <w:t>valid until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7848826" w14:textId="7B5AFF56" w:rsidR="008E6805" w:rsidRPr="009D5DC0" w:rsidRDefault="003928FB" w:rsidP="008A7E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(dd/mm/yyyy)</w:t>
            </w:r>
          </w:p>
        </w:tc>
      </w:tr>
      <w:tr w:rsidR="00866EFE" w:rsidRPr="00DA056A" w14:paraId="4917CFF3" w14:textId="77777777" w:rsidTr="00D87AF9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194D6" w14:textId="77777777" w:rsidR="00866EFE" w:rsidRPr="00DA056A" w:rsidRDefault="00371BE1" w:rsidP="00866EFE">
            <w:pPr>
              <w:jc w:val="center"/>
              <w:rPr>
                <w:b/>
                <w:bCs/>
                <w:sz w:val="28"/>
                <w:szCs w:val="28"/>
              </w:rPr>
            </w:pPr>
            <w:r w:rsidRPr="00DA056A">
              <w:rPr>
                <w:b/>
                <w:bCs/>
                <w:sz w:val="28"/>
                <w:szCs w:val="28"/>
              </w:rPr>
              <w:t>Aircraft details</w:t>
            </w:r>
            <w:r w:rsidR="00866EFE" w:rsidRPr="00DA056A">
              <w:rPr>
                <w:b/>
                <w:bCs/>
                <w:sz w:val="28"/>
                <w:szCs w:val="28"/>
              </w:rPr>
              <w:t>:</w:t>
            </w:r>
          </w:p>
        </w:tc>
      </w:tr>
      <w:tr w:rsidR="009111A8" w:rsidRPr="009D5DC0" w14:paraId="0966691C" w14:textId="77777777" w:rsidTr="009969A9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180EF" w14:textId="3D123BF8" w:rsidR="002F7FED" w:rsidRPr="00270097" w:rsidRDefault="00866EFE" w:rsidP="002F7F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Aircraft registration mark: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360C1AA1" w14:textId="7F937806" w:rsidR="002F7FED" w:rsidRPr="009D5DC0" w:rsidRDefault="002F7FED" w:rsidP="008A7ED2">
            <w:pPr>
              <w:rPr>
                <w:sz w:val="28"/>
                <w:szCs w:val="28"/>
              </w:rPr>
            </w:pPr>
          </w:p>
        </w:tc>
      </w:tr>
      <w:tr w:rsidR="009111A8" w:rsidRPr="009D5DC0" w14:paraId="35398086" w14:textId="77777777" w:rsidTr="009969A9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B09C0" w14:textId="32E821F1" w:rsidR="009D5DC0" w:rsidRPr="00270097" w:rsidRDefault="002F7FED" w:rsidP="009D5D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Aircraft </w:t>
            </w:r>
            <w:r w:rsidR="00866EFE">
              <w:rPr>
                <w:sz w:val="24"/>
                <w:szCs w:val="24"/>
              </w:rPr>
              <w:t>MSN: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611D587" w14:textId="55213FCC" w:rsidR="009D5DC0" w:rsidRPr="009D5DC0" w:rsidRDefault="009D5DC0" w:rsidP="008A7ED2">
            <w:pPr>
              <w:rPr>
                <w:sz w:val="28"/>
                <w:szCs w:val="28"/>
              </w:rPr>
            </w:pPr>
          </w:p>
        </w:tc>
      </w:tr>
      <w:tr w:rsidR="002F7FED" w:rsidRPr="009D5DC0" w14:paraId="67AD3F4B" w14:textId="77777777" w:rsidTr="009969A9"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B2AD3" w14:textId="354978D9" w:rsidR="002F7FED" w:rsidRDefault="002F7FED" w:rsidP="009D5DC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Aircraft type and model: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0F6D099" w14:textId="77777777" w:rsidR="002F7FED" w:rsidRPr="009D5DC0" w:rsidRDefault="002F7FED" w:rsidP="008A7ED2">
            <w:pPr>
              <w:rPr>
                <w:sz w:val="28"/>
                <w:szCs w:val="28"/>
              </w:rPr>
            </w:pPr>
          </w:p>
        </w:tc>
      </w:tr>
      <w:tr w:rsidR="008C7857" w:rsidRPr="009D5DC0" w14:paraId="59FF95E1" w14:textId="77777777" w:rsidTr="009969A9">
        <w:trPr>
          <w:trHeight w:val="238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45E68" w14:textId="77777777" w:rsidR="009969A9" w:rsidRDefault="009969A9" w:rsidP="008C7857">
            <w:pPr>
              <w:jc w:val="center"/>
              <w:rPr>
                <w:sz w:val="28"/>
                <w:szCs w:val="28"/>
              </w:rPr>
            </w:pPr>
          </w:p>
          <w:p w14:paraId="14A6B1CC" w14:textId="77777777" w:rsidR="008C7857" w:rsidRPr="009D5DC0" w:rsidRDefault="00D45C4E" w:rsidP="008C7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Specification of </w:t>
            </w:r>
            <w:r w:rsidR="008C7857">
              <w:rPr>
                <w:sz w:val="28"/>
                <w:szCs w:val="28"/>
              </w:rPr>
              <w:t>L</w:t>
            </w:r>
            <w:r w:rsidR="008C7857" w:rsidRPr="008C7857">
              <w:rPr>
                <w:sz w:val="28"/>
                <w:szCs w:val="28"/>
              </w:rPr>
              <w:t>imited aircraft scheduled maintenance tasks</w:t>
            </w:r>
            <w:r w:rsidR="008C7857">
              <w:rPr>
                <w:sz w:val="28"/>
                <w:szCs w:val="28"/>
              </w:rPr>
              <w:t>:</w:t>
            </w: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1413"/>
        <w:gridCol w:w="1692"/>
        <w:gridCol w:w="5261"/>
      </w:tblGrid>
      <w:tr w:rsidR="008C7857" w:rsidRPr="0095607A" w14:paraId="082451C2" w14:textId="77777777" w:rsidTr="00070414">
        <w:trPr>
          <w:jc w:val="center"/>
        </w:trPr>
        <w:tc>
          <w:tcPr>
            <w:tcW w:w="15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5D079" w14:textId="77777777" w:rsidR="008C7857" w:rsidRPr="0095607A" w:rsidRDefault="008C7857" w:rsidP="00E17502">
            <w:pPr>
              <w:jc w:val="both"/>
              <w:rPr>
                <w:b/>
                <w:bCs/>
                <w:sz w:val="24"/>
                <w:szCs w:val="24"/>
              </w:rPr>
            </w:pPr>
            <w:r w:rsidRPr="0095607A">
              <w:rPr>
                <w:b/>
                <w:bCs/>
                <w:sz w:val="24"/>
                <w:szCs w:val="24"/>
              </w:rPr>
              <w:t>Registration:</w:t>
            </w:r>
          </w:p>
        </w:tc>
        <w:tc>
          <w:tcPr>
            <w:tcW w:w="14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95D5" w14:textId="77777777" w:rsidR="008C7857" w:rsidRPr="0095607A" w:rsidRDefault="008C7857" w:rsidP="00E17502">
            <w:pPr>
              <w:jc w:val="both"/>
              <w:rPr>
                <w:b/>
                <w:bCs/>
                <w:sz w:val="24"/>
                <w:szCs w:val="24"/>
              </w:rPr>
            </w:pPr>
            <w:r w:rsidRPr="0095607A">
              <w:rPr>
                <w:b/>
                <w:bCs/>
                <w:sz w:val="24"/>
                <w:szCs w:val="24"/>
              </w:rPr>
              <w:t>Line / Base:</w:t>
            </w:r>
          </w:p>
        </w:tc>
        <w:tc>
          <w:tcPr>
            <w:tcW w:w="16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01174" w14:textId="77777777" w:rsidR="008C7857" w:rsidRPr="0095607A" w:rsidRDefault="008C7857" w:rsidP="00E17502">
            <w:pPr>
              <w:jc w:val="both"/>
              <w:rPr>
                <w:b/>
                <w:bCs/>
                <w:sz w:val="24"/>
                <w:szCs w:val="24"/>
              </w:rPr>
            </w:pPr>
            <w:r w:rsidRPr="0095607A">
              <w:rPr>
                <w:b/>
                <w:bCs/>
                <w:sz w:val="24"/>
                <w:szCs w:val="24"/>
              </w:rPr>
              <w:t>Task Number:</w:t>
            </w:r>
          </w:p>
        </w:tc>
        <w:tc>
          <w:tcPr>
            <w:tcW w:w="5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A5965" w14:textId="77777777" w:rsidR="008C7857" w:rsidRPr="0095607A" w:rsidRDefault="008C7857" w:rsidP="00E17502">
            <w:pPr>
              <w:jc w:val="both"/>
              <w:rPr>
                <w:b/>
                <w:bCs/>
                <w:sz w:val="24"/>
                <w:szCs w:val="24"/>
              </w:rPr>
            </w:pPr>
            <w:r w:rsidRPr="0095607A">
              <w:rPr>
                <w:b/>
                <w:bCs/>
                <w:sz w:val="24"/>
                <w:szCs w:val="24"/>
              </w:rPr>
              <w:t>Task Description:</w:t>
            </w:r>
          </w:p>
        </w:tc>
      </w:tr>
      <w:tr w:rsidR="008C7857" w14:paraId="5E7E18C7" w14:textId="77777777" w:rsidTr="00070414">
        <w:trPr>
          <w:jc w:val="center"/>
        </w:trPr>
        <w:tc>
          <w:tcPr>
            <w:tcW w:w="1552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13FB0" w14:textId="77777777" w:rsidR="008C7857" w:rsidRDefault="008C7857" w:rsidP="00E17502">
            <w:pPr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2-</w:t>
            </w:r>
          </w:p>
        </w:tc>
        <w:tc>
          <w:tcPr>
            <w:tcW w:w="1413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53654" w14:textId="77777777" w:rsidR="008C7857" w:rsidRDefault="008C7857" w:rsidP="00E17502">
            <w:pPr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Line/Base</w:t>
            </w:r>
          </w:p>
        </w:tc>
        <w:tc>
          <w:tcPr>
            <w:tcW w:w="1692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203DD" w14:textId="77777777" w:rsidR="008C7857" w:rsidRDefault="008C7857" w:rsidP="00E17502">
            <w:pPr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xx-xx-xxxx</w:t>
            </w:r>
          </w:p>
        </w:tc>
        <w:tc>
          <w:tcPr>
            <w:tcW w:w="5261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1CD6" w14:textId="77777777" w:rsidR="008C7857" w:rsidRDefault="008C7857" w:rsidP="00E17502">
            <w:pPr>
              <w:jc w:val="both"/>
              <w:rPr>
                <w:highlight w:val="lightGray"/>
              </w:rPr>
            </w:pPr>
          </w:p>
        </w:tc>
      </w:tr>
      <w:tr w:rsidR="008C7857" w14:paraId="54136473" w14:textId="77777777" w:rsidTr="00070414">
        <w:trPr>
          <w:jc w:val="center"/>
        </w:trPr>
        <w:tc>
          <w:tcPr>
            <w:tcW w:w="1552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7EBC" w14:textId="77777777" w:rsidR="008C7857" w:rsidRDefault="008C7857" w:rsidP="00E17502">
            <w:pPr>
              <w:jc w:val="both"/>
            </w:pPr>
          </w:p>
        </w:tc>
        <w:tc>
          <w:tcPr>
            <w:tcW w:w="1413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B01E" w14:textId="77777777" w:rsidR="008C7857" w:rsidRDefault="008C7857" w:rsidP="00E17502">
            <w:pPr>
              <w:jc w:val="both"/>
            </w:pPr>
          </w:p>
        </w:tc>
        <w:tc>
          <w:tcPr>
            <w:tcW w:w="1692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1CC1" w14:textId="77777777" w:rsidR="008C7857" w:rsidRDefault="008C7857" w:rsidP="00E17502">
            <w:pPr>
              <w:jc w:val="both"/>
            </w:pPr>
          </w:p>
        </w:tc>
        <w:tc>
          <w:tcPr>
            <w:tcW w:w="5261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F840" w14:textId="77777777" w:rsidR="008C7857" w:rsidRDefault="008C7857" w:rsidP="00E17502">
            <w:pPr>
              <w:jc w:val="both"/>
            </w:pPr>
          </w:p>
        </w:tc>
      </w:tr>
      <w:tr w:rsidR="008C7857" w14:paraId="456AF60D" w14:textId="77777777" w:rsidTr="00070414">
        <w:trPr>
          <w:jc w:val="center"/>
        </w:trPr>
        <w:tc>
          <w:tcPr>
            <w:tcW w:w="1552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6845" w14:textId="77777777" w:rsidR="008C7857" w:rsidRDefault="008C7857" w:rsidP="00E17502">
            <w:pPr>
              <w:jc w:val="both"/>
            </w:pPr>
          </w:p>
        </w:tc>
        <w:tc>
          <w:tcPr>
            <w:tcW w:w="1413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E666" w14:textId="77777777" w:rsidR="008C7857" w:rsidRDefault="008C7857" w:rsidP="00E17502">
            <w:pPr>
              <w:jc w:val="both"/>
            </w:pPr>
          </w:p>
        </w:tc>
        <w:tc>
          <w:tcPr>
            <w:tcW w:w="1692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ADE7" w14:textId="77777777" w:rsidR="008C7857" w:rsidRDefault="008C7857" w:rsidP="00E17502">
            <w:pPr>
              <w:jc w:val="both"/>
            </w:pPr>
          </w:p>
        </w:tc>
        <w:tc>
          <w:tcPr>
            <w:tcW w:w="5261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41809" w14:textId="77777777" w:rsidR="008C7857" w:rsidRDefault="008C7857" w:rsidP="00E17502">
            <w:pPr>
              <w:jc w:val="both"/>
            </w:pPr>
          </w:p>
        </w:tc>
      </w:tr>
      <w:tr w:rsidR="008C7857" w14:paraId="4C3C9C8C" w14:textId="77777777" w:rsidTr="00070414">
        <w:trPr>
          <w:jc w:val="center"/>
        </w:trPr>
        <w:tc>
          <w:tcPr>
            <w:tcW w:w="1552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26F7" w14:textId="77777777" w:rsidR="008C7857" w:rsidRDefault="008C7857" w:rsidP="00E17502">
            <w:pPr>
              <w:jc w:val="both"/>
            </w:pPr>
          </w:p>
        </w:tc>
        <w:tc>
          <w:tcPr>
            <w:tcW w:w="1413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9AE32" w14:textId="77777777" w:rsidR="008C7857" w:rsidRDefault="008C7857" w:rsidP="00E17502">
            <w:pPr>
              <w:jc w:val="both"/>
            </w:pPr>
          </w:p>
        </w:tc>
        <w:tc>
          <w:tcPr>
            <w:tcW w:w="1692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6D2F" w14:textId="77777777" w:rsidR="008C7857" w:rsidRDefault="008C7857" w:rsidP="00E17502">
            <w:pPr>
              <w:jc w:val="both"/>
            </w:pPr>
          </w:p>
        </w:tc>
        <w:tc>
          <w:tcPr>
            <w:tcW w:w="5261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586AF" w14:textId="77777777" w:rsidR="008C7857" w:rsidRDefault="008C7857" w:rsidP="00E17502">
            <w:pPr>
              <w:jc w:val="both"/>
            </w:pPr>
          </w:p>
        </w:tc>
      </w:tr>
      <w:tr w:rsidR="008648E9" w14:paraId="4B28462B" w14:textId="77777777" w:rsidTr="00070414">
        <w:trPr>
          <w:jc w:val="center"/>
        </w:trPr>
        <w:tc>
          <w:tcPr>
            <w:tcW w:w="1552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E90CF" w14:textId="77777777" w:rsidR="008648E9" w:rsidRDefault="008648E9" w:rsidP="00E17502">
            <w:pPr>
              <w:jc w:val="both"/>
            </w:pPr>
          </w:p>
        </w:tc>
        <w:tc>
          <w:tcPr>
            <w:tcW w:w="1413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628E4" w14:textId="77777777" w:rsidR="008648E9" w:rsidRDefault="008648E9" w:rsidP="00E17502">
            <w:pPr>
              <w:jc w:val="both"/>
            </w:pPr>
          </w:p>
        </w:tc>
        <w:tc>
          <w:tcPr>
            <w:tcW w:w="1692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AEE9" w14:textId="77777777" w:rsidR="008648E9" w:rsidRDefault="008648E9" w:rsidP="00E17502">
            <w:pPr>
              <w:jc w:val="both"/>
            </w:pPr>
          </w:p>
        </w:tc>
        <w:tc>
          <w:tcPr>
            <w:tcW w:w="5261" w:type="dxa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1F2B0" w14:textId="77777777" w:rsidR="008648E9" w:rsidRDefault="008648E9" w:rsidP="00E17502">
            <w:pPr>
              <w:jc w:val="both"/>
            </w:pPr>
          </w:p>
        </w:tc>
      </w:tr>
      <w:tr w:rsidR="008C7857" w14:paraId="3EE0916F" w14:textId="77777777" w:rsidTr="00070414">
        <w:trPr>
          <w:jc w:val="center"/>
        </w:trPr>
        <w:tc>
          <w:tcPr>
            <w:tcW w:w="99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7BD92" w14:textId="77777777" w:rsidR="008C7857" w:rsidRPr="0086665C" w:rsidRDefault="008C7857" w:rsidP="00E17502">
            <w:pPr>
              <w:jc w:val="both"/>
            </w:pPr>
            <w:r w:rsidRPr="0086665C">
              <w:t>And the rectification of defects that have been recorded in accordance with the approved aircraft MEL.</w:t>
            </w:r>
          </w:p>
        </w:tc>
      </w:tr>
    </w:tbl>
    <w:p w14:paraId="483831DB" w14:textId="77777777" w:rsidR="008C7857" w:rsidRDefault="002359D2" w:rsidP="008C785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</w:t>
      </w:r>
      <w:r w:rsidR="008C7857" w:rsidRPr="002359D2">
        <w:rPr>
          <w:b/>
          <w:bCs/>
          <w:sz w:val="28"/>
          <w:szCs w:val="28"/>
          <w:u w:val="single"/>
        </w:rPr>
        <w:t>ttach to this application:</w:t>
      </w:r>
    </w:p>
    <w:p w14:paraId="2EDD72EE" w14:textId="77777777" w:rsidR="008C7857" w:rsidRPr="008C7857" w:rsidRDefault="00866EFE" w:rsidP="008C7857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  <w:lang w:val="en-US"/>
        </w:rPr>
      </w:pPr>
      <w:r w:rsidRPr="008C7857">
        <w:rPr>
          <w:rFonts w:eastAsia="Times New Roman"/>
          <w:sz w:val="28"/>
          <w:szCs w:val="28"/>
          <w:lang w:val="en-US"/>
        </w:rPr>
        <w:t>Proof of recency (logbook or equivalent)</w:t>
      </w:r>
      <w:r w:rsidR="008C7857" w:rsidRPr="008C7857">
        <w:rPr>
          <w:rFonts w:eastAsia="Times New Roman"/>
          <w:sz w:val="28"/>
          <w:szCs w:val="28"/>
          <w:lang w:val="en-US"/>
        </w:rPr>
        <w:t xml:space="preserve"> of applicant</w:t>
      </w:r>
    </w:p>
    <w:p w14:paraId="008EDC2C" w14:textId="77777777" w:rsidR="00BD1BD5" w:rsidRDefault="00866EFE" w:rsidP="00291D88">
      <w:pPr>
        <w:pStyle w:val="ListParagraph"/>
        <w:numPr>
          <w:ilvl w:val="0"/>
          <w:numId w:val="4"/>
        </w:numPr>
        <w:rPr>
          <w:rFonts w:eastAsia="Times New Roman"/>
          <w:sz w:val="28"/>
          <w:szCs w:val="28"/>
          <w:lang w:val="en-US"/>
        </w:rPr>
      </w:pPr>
      <w:r w:rsidRPr="008C7857">
        <w:rPr>
          <w:rFonts w:eastAsia="Times New Roman"/>
          <w:sz w:val="28"/>
          <w:szCs w:val="28"/>
          <w:lang w:val="en-US"/>
        </w:rPr>
        <w:t>Proof of (recurrent) training on specific aircraft</w:t>
      </w:r>
      <w:r w:rsidR="008C7857" w:rsidRPr="008C7857">
        <w:rPr>
          <w:rFonts w:eastAsia="Times New Roman"/>
          <w:sz w:val="28"/>
          <w:szCs w:val="28"/>
          <w:lang w:val="en-US"/>
        </w:rPr>
        <w:t xml:space="preserve"> of applicant</w:t>
      </w:r>
    </w:p>
    <w:p w14:paraId="03A130F2" w14:textId="77777777" w:rsidR="00F64A8F" w:rsidRPr="00A86D6B" w:rsidRDefault="00BD1BD5" w:rsidP="00F64A8F">
      <w:pPr>
        <w:pStyle w:val="ListParagraph"/>
        <w:numPr>
          <w:ilvl w:val="0"/>
          <w:numId w:val="4"/>
        </w:numPr>
        <w:rPr>
          <w:rStyle w:val="Hyperlink"/>
          <w:rFonts w:eastAsia="Times New Roman"/>
          <w:color w:val="auto"/>
          <w:sz w:val="28"/>
          <w:szCs w:val="28"/>
          <w:u w:val="none"/>
          <w:lang w:val="en-US"/>
        </w:rPr>
      </w:pPr>
      <w:r w:rsidRPr="00BD1BD5">
        <w:rPr>
          <w:rFonts w:eastAsia="Times New Roman"/>
          <w:sz w:val="28"/>
          <w:szCs w:val="28"/>
          <w:lang w:val="en-US"/>
        </w:rPr>
        <w:t>Copy of host licence, including all pages</w:t>
      </w:r>
    </w:p>
    <w:p w14:paraId="204D8BBE" w14:textId="77777777" w:rsidR="00E10D9A" w:rsidRPr="00E10D9A" w:rsidRDefault="00E10D9A" w:rsidP="00E10D9A">
      <w:pPr>
        <w:rPr>
          <w:lang w:val="en-US"/>
        </w:rPr>
      </w:pPr>
    </w:p>
    <w:p w14:paraId="59F6B3D1" w14:textId="77777777" w:rsidR="00E10D9A" w:rsidRPr="00E10D9A" w:rsidRDefault="00E10D9A" w:rsidP="00E10D9A">
      <w:pPr>
        <w:rPr>
          <w:lang w:val="en-US"/>
        </w:rPr>
      </w:pPr>
    </w:p>
    <w:p w14:paraId="685D30D1" w14:textId="484C4B3F" w:rsidR="00E10D9A" w:rsidRDefault="00E10D9A" w:rsidP="00E10D9A">
      <w:pPr>
        <w:jc w:val="center"/>
        <w:rPr>
          <w:lang w:val="en-US"/>
        </w:rPr>
      </w:pPr>
    </w:p>
    <w:p w14:paraId="31EF7B57" w14:textId="77777777" w:rsidR="009A7B8B" w:rsidRPr="009A7B8B" w:rsidRDefault="009A7B8B" w:rsidP="009A7B8B">
      <w:pPr>
        <w:rPr>
          <w:lang w:val="en-US"/>
        </w:rPr>
      </w:pPr>
    </w:p>
    <w:sectPr w:rsidR="009A7B8B" w:rsidRPr="009A7B8B" w:rsidSect="00AA5C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A99D" w14:textId="77777777" w:rsidR="008420FE" w:rsidRDefault="008420FE" w:rsidP="009111A8">
      <w:pPr>
        <w:spacing w:after="0" w:line="240" w:lineRule="auto"/>
      </w:pPr>
      <w:r>
        <w:separator/>
      </w:r>
    </w:p>
  </w:endnote>
  <w:endnote w:type="continuationSeparator" w:id="0">
    <w:p w14:paraId="6F5F7DC3" w14:textId="77777777" w:rsidR="008420FE" w:rsidRDefault="008420FE" w:rsidP="0091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A415" w14:textId="77777777" w:rsidR="008E6805" w:rsidRDefault="008E68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2B0C" w14:textId="128C96E9" w:rsidR="000C3C39" w:rsidRDefault="008420FE" w:rsidP="0012524D">
    <w:pPr>
      <w:pStyle w:val="Footer"/>
    </w:pPr>
    <w:sdt>
      <w:sdtPr>
        <w:rPr>
          <w:b/>
        </w:rPr>
        <w:alias w:val="Publish Date"/>
        <w:tag w:val=""/>
        <w:id w:val="908204164"/>
        <w:dataBinding w:prefixMappings="xmlns:ns0='http://schemas.microsoft.com/office/2006/coverPageProps' " w:xpath="/ns0:CoverPageProperties[1]/ns0:PublishDate[1]" w:storeItemID="{55AF091B-3C7A-41E3-B477-F2FDAA23CFDA}"/>
        <w:date w:fullDate="2022-02-02T00:00:00Z">
          <w:dateFormat w:val="dd-MMM-yy"/>
          <w:lid w:val="en-US"/>
          <w:storeMappedDataAs w:val="dateTime"/>
          <w:calendar w:val="gregorian"/>
        </w:date>
      </w:sdtPr>
      <w:sdtEndPr/>
      <w:sdtContent>
        <w:r w:rsidR="008E6805">
          <w:rPr>
            <w:b/>
            <w:lang w:val="en-US"/>
          </w:rPr>
          <w:t>02-Feb-22</w:t>
        </w:r>
      </w:sdtContent>
    </w:sdt>
    <w:r w:rsidR="0012524D" w:rsidRPr="00144F94">
      <w:t xml:space="preserve"> </w:t>
    </w:r>
    <w:r w:rsidR="0012524D" w:rsidRPr="00144F94">
      <w:tab/>
    </w:r>
    <w:r w:rsidR="00144F94" w:rsidRPr="00144F94">
      <w:rPr>
        <w:b/>
        <w:bCs/>
      </w:rPr>
      <w:t xml:space="preserve">    A.LIC.G43 revision </w:t>
    </w:r>
    <w:r w:rsidR="009A7B8B">
      <w:rPr>
        <w:b/>
        <w:bCs/>
      </w:rPr>
      <w:t>3</w:t>
    </w:r>
    <w:r w:rsidR="0012524D" w:rsidRPr="00144F94">
      <w:tab/>
    </w:r>
    <w:r w:rsidR="0012524D" w:rsidRPr="00144F94">
      <w:tab/>
    </w:r>
    <w:r w:rsidR="000C3C39" w:rsidRPr="00144F94">
      <w:t xml:space="preserve">Page </w:t>
    </w:r>
    <w:sdt>
      <w:sdtPr>
        <w:id w:val="86842330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C3C39">
          <w:fldChar w:fldCharType="begin"/>
        </w:r>
        <w:r w:rsidR="000C3C39">
          <w:instrText xml:space="preserve"> PAGE   \* MERGEFORMAT </w:instrText>
        </w:r>
        <w:r w:rsidR="000C3C39">
          <w:fldChar w:fldCharType="separate"/>
        </w:r>
        <w:r w:rsidR="000C3C39">
          <w:rPr>
            <w:noProof/>
          </w:rPr>
          <w:t>2</w:t>
        </w:r>
        <w:r w:rsidR="000C3C39">
          <w:rPr>
            <w:noProof/>
          </w:rPr>
          <w:fldChar w:fldCharType="end"/>
        </w:r>
        <w:r w:rsidR="000C3C39" w:rsidRPr="00144F94">
          <w:rPr>
            <w:noProof/>
          </w:rPr>
          <w:t xml:space="preserve"> of </w:t>
        </w:r>
        <w:r w:rsidR="000C3C39">
          <w:rPr>
            <w:noProof/>
            <w:lang w:val="nl-NL"/>
          </w:rPr>
          <w:fldChar w:fldCharType="begin"/>
        </w:r>
        <w:r w:rsidR="000C3C39" w:rsidRPr="00144F94">
          <w:rPr>
            <w:noProof/>
          </w:rPr>
          <w:instrText xml:space="preserve"> NUMPAGES  \* Arabic  \* MERGEFORMAT </w:instrText>
        </w:r>
        <w:r w:rsidR="000C3C39">
          <w:rPr>
            <w:noProof/>
            <w:lang w:val="nl-NL"/>
          </w:rPr>
          <w:fldChar w:fldCharType="separate"/>
        </w:r>
        <w:r w:rsidR="000C3C39" w:rsidRPr="00144F94">
          <w:rPr>
            <w:noProof/>
          </w:rPr>
          <w:t>2</w:t>
        </w:r>
        <w:r w:rsidR="000C3C39">
          <w:rPr>
            <w:noProof/>
            <w:lang w:val="nl-N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9698" w14:textId="77777777" w:rsidR="008E6805" w:rsidRDefault="008E6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723C" w14:textId="77777777" w:rsidR="008420FE" w:rsidRDefault="008420FE" w:rsidP="009111A8">
      <w:pPr>
        <w:spacing w:after="0" w:line="240" w:lineRule="auto"/>
      </w:pPr>
      <w:bookmarkStart w:id="0" w:name="_Hlk33017656"/>
      <w:bookmarkEnd w:id="0"/>
      <w:r>
        <w:separator/>
      </w:r>
    </w:p>
  </w:footnote>
  <w:footnote w:type="continuationSeparator" w:id="0">
    <w:p w14:paraId="294E7EA9" w14:textId="77777777" w:rsidR="008420FE" w:rsidRDefault="008420FE" w:rsidP="00911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329D" w14:textId="77777777" w:rsidR="008E6805" w:rsidRDefault="008E68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A5E26" w14:textId="77777777" w:rsidR="009111A8" w:rsidRDefault="009111A8">
    <w:pPr>
      <w:pStyle w:val="Header"/>
    </w:pPr>
  </w:p>
  <w:p w14:paraId="5DBAB3D1" w14:textId="77777777" w:rsidR="009111A8" w:rsidRDefault="009111A8">
    <w:pPr>
      <w:pStyle w:val="Header"/>
    </w:pPr>
    <w:r>
      <w:rPr>
        <w:noProof/>
        <w:lang w:eastAsia="en-GB"/>
      </w:rPr>
      <w:drawing>
        <wp:inline distT="0" distB="0" distL="0" distR="0" wp14:anchorId="3D3596D7" wp14:editId="4BE88DD9">
          <wp:extent cx="2437268" cy="866775"/>
          <wp:effectExtent l="0" t="0" r="127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-REG logo without squa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431" cy="967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134DC" w14:textId="77777777" w:rsidR="009111A8" w:rsidRPr="009858A0" w:rsidRDefault="009858A0" w:rsidP="009858A0">
    <w:pPr>
      <w:pStyle w:val="Header"/>
      <w:jc w:val="center"/>
    </w:pPr>
    <w:r w:rsidRPr="009858A0">
      <w:rPr>
        <w:b/>
        <w:bCs/>
        <w:sz w:val="32"/>
        <w:szCs w:val="32"/>
      </w:rPr>
      <w:t>A.LIC.G43</w:t>
    </w:r>
    <w:r w:rsidR="00743094">
      <w:rPr>
        <w:b/>
        <w:bCs/>
        <w:sz w:val="32"/>
        <w:szCs w:val="32"/>
      </w:rPr>
      <w:tab/>
    </w:r>
    <w:r w:rsidR="00AA5C7A" w:rsidRPr="009858A0">
      <w:rPr>
        <w:b/>
        <w:bCs/>
        <w:sz w:val="32"/>
        <w:szCs w:val="32"/>
      </w:rPr>
      <w:t xml:space="preserve">Application for </w:t>
    </w:r>
    <w:r w:rsidR="00866EFE" w:rsidRPr="009858A0">
      <w:rPr>
        <w:b/>
        <w:bCs/>
        <w:sz w:val="32"/>
        <w:szCs w:val="32"/>
      </w:rPr>
      <w:t>GAR-43 Authorisation</w:t>
    </w:r>
    <w:r w:rsidR="00AA5C7A" w:rsidRPr="009858A0">
      <w:rPr>
        <w:b/>
        <w:bCs/>
        <w:sz w:val="32"/>
        <w:szCs w:val="32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3C163" w14:textId="77777777" w:rsidR="008E6805" w:rsidRDefault="008E6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13DA0"/>
    <w:multiLevelType w:val="hybridMultilevel"/>
    <w:tmpl w:val="1AB4D23E"/>
    <w:lvl w:ilvl="0" w:tplc="20000015">
      <w:start w:val="1"/>
      <w:numFmt w:val="upperLetter"/>
      <w:lvlText w:val="%1."/>
      <w:lvlJc w:val="left"/>
      <w:pPr>
        <w:ind w:left="766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615703B2"/>
    <w:multiLevelType w:val="hybridMultilevel"/>
    <w:tmpl w:val="C0A2C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E4D25"/>
    <w:multiLevelType w:val="hybridMultilevel"/>
    <w:tmpl w:val="94FADD3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95C93"/>
    <w:multiLevelType w:val="hybridMultilevel"/>
    <w:tmpl w:val="9AD42A2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C7"/>
    <w:rsid w:val="000269B0"/>
    <w:rsid w:val="00034E04"/>
    <w:rsid w:val="00070414"/>
    <w:rsid w:val="00070EB6"/>
    <w:rsid w:val="000C3C39"/>
    <w:rsid w:val="000C49A9"/>
    <w:rsid w:val="000D5F3C"/>
    <w:rsid w:val="0012524D"/>
    <w:rsid w:val="00144F94"/>
    <w:rsid w:val="00164E65"/>
    <w:rsid w:val="001B1EB9"/>
    <w:rsid w:val="002359D2"/>
    <w:rsid w:val="00242225"/>
    <w:rsid w:val="0024551E"/>
    <w:rsid w:val="00270097"/>
    <w:rsid w:val="00291D88"/>
    <w:rsid w:val="00293FA9"/>
    <w:rsid w:val="002D7AC6"/>
    <w:rsid w:val="002F7FED"/>
    <w:rsid w:val="00356841"/>
    <w:rsid w:val="00371BE1"/>
    <w:rsid w:val="003928FB"/>
    <w:rsid w:val="00533E74"/>
    <w:rsid w:val="005938D0"/>
    <w:rsid w:val="005B5CC7"/>
    <w:rsid w:val="00677612"/>
    <w:rsid w:val="006B1546"/>
    <w:rsid w:val="00704E6B"/>
    <w:rsid w:val="00743094"/>
    <w:rsid w:val="007B3D1A"/>
    <w:rsid w:val="008309AD"/>
    <w:rsid w:val="00835A52"/>
    <w:rsid w:val="008420FE"/>
    <w:rsid w:val="008648E9"/>
    <w:rsid w:val="0086665C"/>
    <w:rsid w:val="00866EFE"/>
    <w:rsid w:val="008A7ED2"/>
    <w:rsid w:val="008C7857"/>
    <w:rsid w:val="008E6805"/>
    <w:rsid w:val="009111A8"/>
    <w:rsid w:val="009308EA"/>
    <w:rsid w:val="00936967"/>
    <w:rsid w:val="0095607A"/>
    <w:rsid w:val="009858A0"/>
    <w:rsid w:val="009969A9"/>
    <w:rsid w:val="009A7B8B"/>
    <w:rsid w:val="009B5925"/>
    <w:rsid w:val="009D5DC0"/>
    <w:rsid w:val="00A86D6B"/>
    <w:rsid w:val="00AA5C7A"/>
    <w:rsid w:val="00B027CF"/>
    <w:rsid w:val="00B05CA3"/>
    <w:rsid w:val="00B811BC"/>
    <w:rsid w:val="00B86999"/>
    <w:rsid w:val="00B97FF2"/>
    <w:rsid w:val="00BC20C7"/>
    <w:rsid w:val="00BD1BD5"/>
    <w:rsid w:val="00D45C4E"/>
    <w:rsid w:val="00D56A3D"/>
    <w:rsid w:val="00DA056A"/>
    <w:rsid w:val="00E10D9A"/>
    <w:rsid w:val="00F1466F"/>
    <w:rsid w:val="00F63852"/>
    <w:rsid w:val="00F64A8F"/>
    <w:rsid w:val="00FB132E"/>
    <w:rsid w:val="00FC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8DA6F2"/>
  <w15:chartTrackingRefBased/>
  <w15:docId w15:val="{7FFA709A-065B-4F4F-BC4B-514AA613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ED2"/>
    <w:pPr>
      <w:ind w:left="720"/>
      <w:contextualSpacing/>
    </w:pPr>
  </w:style>
  <w:style w:type="table" w:styleId="TableGrid">
    <w:name w:val="Table Grid"/>
    <w:basedOn w:val="TableNormal"/>
    <w:uiPriority w:val="39"/>
    <w:rsid w:val="008A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1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1A8"/>
  </w:style>
  <w:style w:type="paragraph" w:styleId="Footer">
    <w:name w:val="footer"/>
    <w:basedOn w:val="Normal"/>
    <w:link w:val="FooterChar"/>
    <w:uiPriority w:val="99"/>
    <w:unhideWhenUsed/>
    <w:rsid w:val="009111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1A8"/>
  </w:style>
  <w:style w:type="character" w:styleId="Hyperlink">
    <w:name w:val="Hyperlink"/>
    <w:basedOn w:val="DefaultParagraphFont"/>
    <w:uiPriority w:val="99"/>
    <w:unhideWhenUsed/>
    <w:rsid w:val="00291D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D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1B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-REG%20Files\A.LIC.G43_GAR43_R0_%20Application%20for%20GAR-43%20Authoris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2022-02-02T00:00:00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769E66206564DAD1B13F6B0061326" ma:contentTypeVersion="16" ma:contentTypeDescription="Create a new document." ma:contentTypeScope="" ma:versionID="02aec7e29e8d2e2bf64f3fbbc9f27da5">
  <xsd:schema xmlns:xsd="http://www.w3.org/2001/XMLSchema" xmlns:xs="http://www.w3.org/2001/XMLSchema" xmlns:p="http://schemas.microsoft.com/office/2006/metadata/properties" xmlns:ns2="e8c8940c-3d3f-4684-ae67-a5b2c2e66105" xmlns:ns3="e89ffd66-f90b-4f53-8a60-5717aeb2abf4" targetNamespace="http://schemas.microsoft.com/office/2006/metadata/properties" ma:root="true" ma:fieldsID="ad9abc5f0d42149f6cf2d2ea508865b1" ns2:_="" ns3:_="">
    <xsd:import namespace="e8c8940c-3d3f-4684-ae67-a5b2c2e66105"/>
    <xsd:import namespace="e89ffd66-f90b-4f53-8a60-5717aeb2abf4"/>
    <xsd:element name="properties">
      <xsd:complexType>
        <xsd:sequence>
          <xsd:element name="documentManagement">
            <xsd:complexType>
              <xsd:all>
                <xsd:element ref="ns2:k2114573fb6841b3bc3bbd8b572a1808" minOccurs="0"/>
                <xsd:element ref="ns3:TaxCatchAll" minOccurs="0"/>
                <xsd:element ref="ns2:Expiry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8940c-3d3f-4684-ae67-a5b2c2e66105" elementFormDefault="qualified">
    <xsd:import namespace="http://schemas.microsoft.com/office/2006/documentManagement/types"/>
    <xsd:import namespace="http://schemas.microsoft.com/office/infopath/2007/PartnerControls"/>
    <xsd:element name="k2114573fb6841b3bc3bbd8b572a1808" ma:index="9" nillable="true" ma:taxonomy="true" ma:internalName="k2114573fb6841b3bc3bbd8b572a1808" ma:taxonomyFieldName="Document_x0020_Type" ma:displayName="Document Type" ma:default="" ma:fieldId="{42114573-fb68-41b3-bc3b-bd8b572a1808}" ma:sspId="0ff6dadc-62ae-4be8-b4fb-b7dd0ba8a350" ma:termSetId="638b14e6-1376-46e9-bd19-2ccf7f0502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yDate" ma:index="11" nillable="true" ma:displayName="Expiry Date" ma:format="DateOnly" ma:internalName="ExpiryDate">
      <xsd:simpleType>
        <xsd:restriction base="dms:DateTim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ffd66-f90b-4f53-8a60-5717aeb2abf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bf9d016-d43c-44fc-a14e-4222034f576e}" ma:internalName="TaxCatchAll" ma:showField="CatchAllData" ma:web="e89ffd66-f90b-4f53-8a60-5717aeb2a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yDate xmlns="e8c8940c-3d3f-4684-ae67-a5b2c2e66105" xsi:nil="true"/>
    <k2114573fb6841b3bc3bbd8b572a1808 xmlns="e8c8940c-3d3f-4684-ae67-a5b2c2e66105">
      <Terms xmlns="http://schemas.microsoft.com/office/infopath/2007/PartnerControls"/>
    </k2114573fb6841b3bc3bbd8b572a1808>
    <TaxCatchAll xmlns="e89ffd66-f90b-4f53-8a60-5717aeb2abf4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4CDA1E-49EE-4FFF-B9DC-61C90A1F8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8940c-3d3f-4684-ae67-a5b2c2e66105"/>
    <ds:schemaRef ds:uri="e89ffd66-f90b-4f53-8a60-5717aeb2a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72AAB0-FD7C-4721-882D-3B1B6399E3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6F8F27-C812-49D1-AC62-BD9D62691DA7}">
  <ds:schemaRefs>
    <ds:schemaRef ds:uri="http://schemas.microsoft.com/office/2006/metadata/properties"/>
    <ds:schemaRef ds:uri="http://schemas.microsoft.com/office/infopath/2007/PartnerControls"/>
    <ds:schemaRef ds:uri="e8c8940c-3d3f-4684-ae67-a5b2c2e66105"/>
    <ds:schemaRef ds:uri="e89ffd66-f90b-4f53-8a60-5717aeb2abf4"/>
  </ds:schemaRefs>
</ds:datastoreItem>
</file>

<file path=customXml/itemProps5.xml><?xml version="1.0" encoding="utf-8"?>
<ds:datastoreItem xmlns:ds="http://schemas.openxmlformats.org/officeDocument/2006/customXml" ds:itemID="{326B906E-F709-4829-A6C6-7F7D8893D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A.LIC.G43_GAR43_R0_ Application for GAR-43 Authorisation.dotx</Template>
  <TotalTime>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</dc:creator>
  <cp:keywords/>
  <dc:description/>
  <cp:lastModifiedBy>René de Dreu</cp:lastModifiedBy>
  <cp:revision>5</cp:revision>
  <dcterms:created xsi:type="dcterms:W3CDTF">2021-12-13T14:55:00Z</dcterms:created>
  <dcterms:modified xsi:type="dcterms:W3CDTF">2022-02-02T12:26:00Z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0x010100504769E66206564DAD1B13F6B0061326</vt:lpwstr>
  </property>
  <property fmtid="{D5CDD505-2E9C-101B-9397-08002B2CF9AE}" pid="3" name="Order">
    <vt:r8>505000</vt:r8>
  </property>
  <property fmtid="{D5CDD505-2E9C-101B-9397-08002B2CF9AE}" pid="4" name="Document Type">
    <vt:lpwstr/>
  </property>
</Properties>
</file>