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4B138" w14:textId="77777777" w:rsidR="003D666F" w:rsidRPr="003D666F" w:rsidRDefault="003D666F" w:rsidP="003D666F">
      <w:pPr>
        <w:pStyle w:val="NoSpacing"/>
        <w:rPr>
          <w:sz w:val="24"/>
          <w:szCs w:val="26"/>
        </w:rPr>
      </w:pPr>
    </w:p>
    <w:p w14:paraId="51FFBA03" w14:textId="77777777" w:rsidR="006A5827" w:rsidRPr="003D666F" w:rsidRDefault="00ED63CB" w:rsidP="00D716E1">
      <w:pPr>
        <w:jc w:val="both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Guernsey</w:t>
      </w:r>
      <w:r w:rsidR="003B534D" w:rsidRPr="003D666F">
        <w:rPr>
          <w:b/>
          <w:sz w:val="27"/>
          <w:szCs w:val="27"/>
          <w:lang w:val="en-GB"/>
        </w:rPr>
        <w:t xml:space="preserve"> Aircraft Registry</w:t>
      </w:r>
      <w:r w:rsidR="00C927E2">
        <w:rPr>
          <w:b/>
          <w:sz w:val="27"/>
          <w:szCs w:val="27"/>
          <w:lang w:val="en-GB"/>
        </w:rPr>
        <w:t xml:space="preserve"> - AMEL </w:t>
      </w:r>
      <w:r w:rsidR="003B534D" w:rsidRPr="003D666F">
        <w:rPr>
          <w:b/>
          <w:sz w:val="27"/>
          <w:szCs w:val="27"/>
          <w:lang w:val="en-GB"/>
        </w:rPr>
        <w:t>Knowledge Declaration</w:t>
      </w:r>
    </w:p>
    <w:p w14:paraId="5A8FEAEB" w14:textId="77777777" w:rsidR="008E19E9" w:rsidRPr="000E042C" w:rsidRDefault="00864A50" w:rsidP="003D666F">
      <w:pPr>
        <w:jc w:val="both"/>
        <w:rPr>
          <w:i/>
          <w:lang w:val="en-GB"/>
        </w:rPr>
      </w:pPr>
      <w:r w:rsidRPr="000E042C">
        <w:rPr>
          <w:i/>
          <w:lang w:val="en-GB"/>
        </w:rPr>
        <w:t xml:space="preserve">I, undersigned, </w:t>
      </w:r>
      <w:r w:rsidR="00302085" w:rsidRPr="000E042C">
        <w:rPr>
          <w:i/>
          <w:lang w:val="en-GB"/>
        </w:rPr>
        <w:t xml:space="preserve">declare that I have read and </w:t>
      </w:r>
      <w:r w:rsidR="008E19E9" w:rsidRPr="000E042C">
        <w:rPr>
          <w:i/>
          <w:lang w:val="en-GB"/>
        </w:rPr>
        <w:t>understood the relevant sections of the Air Navigation (Bailiwick of Guernsey) Law, 2012 and the relevant Guernsey Aviation Requirements a</w:t>
      </w:r>
      <w:r w:rsidR="009D5E97">
        <w:rPr>
          <w:i/>
          <w:lang w:val="en-GB"/>
        </w:rPr>
        <w:t>s</w:t>
      </w:r>
      <w:r w:rsidR="008E19E9" w:rsidRPr="000E042C">
        <w:rPr>
          <w:i/>
          <w:lang w:val="en-GB"/>
        </w:rPr>
        <w:t xml:space="preserve"> set out below</w:t>
      </w:r>
      <w:r w:rsidR="003B534D" w:rsidRPr="000E042C">
        <w:rPr>
          <w:rStyle w:val="FootnoteReference"/>
          <w:i/>
          <w:lang w:val="en-GB"/>
        </w:rPr>
        <w:footnoteReference w:id="1"/>
      </w:r>
      <w:r w:rsidR="008E19E9" w:rsidRPr="000E042C">
        <w:rPr>
          <w:i/>
          <w:lang w:val="en-GB"/>
        </w:rPr>
        <w:t>:</w:t>
      </w:r>
    </w:p>
    <w:p w14:paraId="5E340D70" w14:textId="77777777" w:rsidR="00E172F4" w:rsidRDefault="00E172F4" w:rsidP="00E172F4">
      <w:pPr>
        <w:pStyle w:val="NoSpacing"/>
        <w:rPr>
          <w:lang w:val="en-GB"/>
        </w:rPr>
      </w:pPr>
    </w:p>
    <w:p w14:paraId="0DF47A40" w14:textId="77777777" w:rsidR="008E19E9" w:rsidRPr="007E6335" w:rsidRDefault="008E19E9" w:rsidP="007E6335">
      <w:pPr>
        <w:rPr>
          <w:b/>
          <w:lang w:val="en-GB"/>
        </w:rPr>
      </w:pPr>
      <w:r w:rsidRPr="007E6335">
        <w:rPr>
          <w:b/>
          <w:lang w:val="en-GB"/>
        </w:rPr>
        <w:t>Air Navigation (Bailiwick of Guernsey) Law, 2012</w:t>
      </w:r>
      <w:r w:rsidR="00302085" w:rsidRPr="007E6335">
        <w:rPr>
          <w:b/>
          <w:lang w:val="en-GB"/>
        </w:rPr>
        <w:t>, in particular:</w:t>
      </w:r>
    </w:p>
    <w:p w14:paraId="7702A6B0" w14:textId="77777777" w:rsidR="008E19E9" w:rsidRPr="00302085" w:rsidRDefault="008E19E9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i/>
          <w:iCs/>
          <w:sz w:val="22"/>
          <w:szCs w:val="22"/>
          <w:lang w:val="en-GB"/>
        </w:rPr>
        <w:t xml:space="preserve">CHAPTER III </w:t>
      </w:r>
      <w:r w:rsidR="00302085" w:rsidRPr="00302085">
        <w:rPr>
          <w:rFonts w:asciiTheme="minorHAnsi" w:hAnsiTheme="minorHAnsi"/>
          <w:i/>
          <w:iCs/>
          <w:sz w:val="22"/>
          <w:szCs w:val="22"/>
          <w:lang w:val="en-GB"/>
        </w:rPr>
        <w:t xml:space="preserve">- </w:t>
      </w:r>
      <w:r w:rsidRPr="00302085">
        <w:rPr>
          <w:rFonts w:asciiTheme="minorHAnsi" w:hAnsiTheme="minorHAnsi"/>
          <w:sz w:val="22"/>
          <w:szCs w:val="22"/>
          <w:lang w:val="en-GB"/>
        </w:rPr>
        <w:t xml:space="preserve">AIRCRAFT CREW AND LICENSING </w:t>
      </w:r>
    </w:p>
    <w:p w14:paraId="3BC1AC0B" w14:textId="77777777" w:rsidR="008E19E9" w:rsidRPr="00302085" w:rsidRDefault="008E19E9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0FF1F073" w14:textId="77777777" w:rsidR="00302085" w:rsidRPr="00302085" w:rsidRDefault="00302085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i/>
          <w:iCs/>
          <w:sz w:val="22"/>
          <w:szCs w:val="22"/>
          <w:lang w:val="en-GB"/>
        </w:rPr>
        <w:t xml:space="preserve">CHAPTER XIV - </w:t>
      </w:r>
      <w:r w:rsidRPr="00302085">
        <w:rPr>
          <w:rFonts w:asciiTheme="minorHAnsi" w:hAnsiTheme="minorHAnsi"/>
          <w:sz w:val="22"/>
          <w:szCs w:val="22"/>
          <w:lang w:val="en-GB"/>
        </w:rPr>
        <w:t xml:space="preserve">DOCUMENTS AND RECORDS </w:t>
      </w:r>
    </w:p>
    <w:p w14:paraId="4FA22612" w14:textId="77777777" w:rsidR="00302085" w:rsidRPr="00302085" w:rsidRDefault="00302085" w:rsidP="00302085">
      <w:pPr>
        <w:pStyle w:val="Default"/>
        <w:ind w:left="360"/>
        <w:rPr>
          <w:rFonts w:asciiTheme="minorHAnsi" w:hAnsiTheme="minorHAnsi"/>
          <w:i/>
          <w:iCs/>
          <w:sz w:val="22"/>
          <w:szCs w:val="22"/>
          <w:lang w:val="en-GB"/>
        </w:rPr>
      </w:pPr>
    </w:p>
    <w:p w14:paraId="1A9B6685" w14:textId="77777777" w:rsidR="00302085" w:rsidRPr="00302085" w:rsidRDefault="00302085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i/>
          <w:iCs/>
          <w:sz w:val="22"/>
          <w:szCs w:val="22"/>
          <w:lang w:val="en-GB"/>
        </w:rPr>
        <w:t xml:space="preserve">CHAPTER XV - </w:t>
      </w:r>
      <w:r w:rsidRPr="00302085">
        <w:rPr>
          <w:rFonts w:asciiTheme="minorHAnsi" w:hAnsiTheme="minorHAnsi"/>
          <w:sz w:val="22"/>
          <w:szCs w:val="22"/>
          <w:lang w:val="en-GB"/>
        </w:rPr>
        <w:t>OFFENCES AND PENALTIES</w:t>
      </w:r>
    </w:p>
    <w:p w14:paraId="56B8B7F5" w14:textId="77777777" w:rsidR="00302085" w:rsidRPr="00302085" w:rsidRDefault="00302085" w:rsidP="00302085">
      <w:pPr>
        <w:pStyle w:val="Default"/>
        <w:ind w:firstLine="360"/>
        <w:rPr>
          <w:rFonts w:asciiTheme="minorHAnsi" w:hAnsiTheme="minorHAnsi"/>
          <w:i/>
          <w:iCs/>
          <w:sz w:val="22"/>
          <w:szCs w:val="22"/>
          <w:lang w:val="en-GB"/>
        </w:rPr>
      </w:pPr>
    </w:p>
    <w:p w14:paraId="07762253" w14:textId="77777777" w:rsidR="00302085" w:rsidRPr="00302085" w:rsidRDefault="00302085" w:rsidP="00302085">
      <w:pPr>
        <w:pStyle w:val="Default"/>
        <w:ind w:firstLine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i/>
          <w:iCs/>
          <w:sz w:val="22"/>
          <w:szCs w:val="22"/>
          <w:lang w:val="en-GB"/>
        </w:rPr>
        <w:t xml:space="preserve">CHAPTER XVI – </w:t>
      </w:r>
      <w:r w:rsidRPr="00302085">
        <w:rPr>
          <w:rFonts w:asciiTheme="minorHAnsi" w:hAnsiTheme="minorHAnsi"/>
          <w:sz w:val="22"/>
          <w:szCs w:val="22"/>
          <w:lang w:val="en-GB"/>
        </w:rPr>
        <w:t>GENERAL</w:t>
      </w:r>
    </w:p>
    <w:p w14:paraId="5A0F8857" w14:textId="77777777" w:rsidR="00302085" w:rsidRPr="00302085" w:rsidRDefault="00302085" w:rsidP="00302085">
      <w:pPr>
        <w:pStyle w:val="Default"/>
        <w:ind w:firstLine="360"/>
        <w:rPr>
          <w:rFonts w:asciiTheme="minorHAnsi" w:hAnsiTheme="minorHAnsi"/>
          <w:sz w:val="22"/>
          <w:szCs w:val="22"/>
          <w:lang w:val="en-GB"/>
        </w:rPr>
      </w:pPr>
    </w:p>
    <w:p w14:paraId="20EE68AB" w14:textId="77777777" w:rsidR="00633173" w:rsidRDefault="00633173" w:rsidP="007E633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753233A5" w14:textId="77777777" w:rsidR="00302085" w:rsidRPr="007E6335" w:rsidRDefault="00302085" w:rsidP="007E633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  <w:r w:rsidRPr="007E6335">
        <w:rPr>
          <w:rFonts w:asciiTheme="minorHAnsi" w:hAnsiTheme="minorHAnsi"/>
          <w:b/>
          <w:sz w:val="22"/>
          <w:szCs w:val="22"/>
          <w:lang w:val="en-GB"/>
        </w:rPr>
        <w:t>Guernsey Aviation Requirements, in particular:</w:t>
      </w:r>
    </w:p>
    <w:p w14:paraId="21F444BE" w14:textId="77777777" w:rsidR="00302085" w:rsidRPr="00302085" w:rsidRDefault="00302085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</w:p>
    <w:p w14:paraId="32FDF3FB" w14:textId="77777777" w:rsidR="00302085" w:rsidRPr="00302085" w:rsidRDefault="00302085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sz w:val="22"/>
          <w:szCs w:val="22"/>
          <w:lang w:val="en-GB"/>
        </w:rPr>
        <w:t xml:space="preserve">GAR 13 – </w:t>
      </w:r>
      <w:r w:rsidR="003D666F">
        <w:rPr>
          <w:rFonts w:asciiTheme="minorHAnsi" w:hAnsiTheme="minorHAnsi"/>
          <w:sz w:val="22"/>
          <w:szCs w:val="22"/>
          <w:lang w:val="en-GB"/>
        </w:rPr>
        <w:t>OCCURRENCE REPORTING</w:t>
      </w:r>
    </w:p>
    <w:p w14:paraId="5385BE8C" w14:textId="77777777" w:rsidR="003D666F" w:rsidRDefault="003D666F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</w:p>
    <w:p w14:paraId="4CEBDCF2" w14:textId="77777777" w:rsidR="00302085" w:rsidRDefault="00302085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 w:rsidRPr="00302085">
        <w:rPr>
          <w:rFonts w:asciiTheme="minorHAnsi" w:hAnsiTheme="minorHAnsi"/>
          <w:sz w:val="22"/>
          <w:szCs w:val="22"/>
          <w:lang w:val="en-GB"/>
        </w:rPr>
        <w:t>GAR 6</w:t>
      </w:r>
      <w:r w:rsidR="00633173">
        <w:rPr>
          <w:rFonts w:asciiTheme="minorHAnsi" w:hAnsiTheme="minorHAnsi"/>
          <w:sz w:val="22"/>
          <w:szCs w:val="22"/>
          <w:lang w:val="en-GB"/>
        </w:rPr>
        <w:t>6</w:t>
      </w:r>
      <w:r w:rsidRPr="00302085">
        <w:rPr>
          <w:rFonts w:asciiTheme="minorHAnsi" w:hAnsiTheme="minorHAnsi"/>
          <w:sz w:val="22"/>
          <w:szCs w:val="22"/>
          <w:lang w:val="en-GB"/>
        </w:rPr>
        <w:t xml:space="preserve"> – </w:t>
      </w:r>
      <w:r w:rsidR="00633173">
        <w:rPr>
          <w:rFonts w:asciiTheme="minorHAnsi" w:hAnsiTheme="minorHAnsi"/>
          <w:sz w:val="22"/>
          <w:szCs w:val="22"/>
          <w:lang w:val="en-GB"/>
        </w:rPr>
        <w:t>AIRCRAFT MAINTENANCE PERSONNEL LICENSING</w:t>
      </w:r>
    </w:p>
    <w:p w14:paraId="0F8812D3" w14:textId="77777777" w:rsidR="00633173" w:rsidRDefault="00633173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</w:p>
    <w:p w14:paraId="7246D322" w14:textId="77777777" w:rsidR="00633173" w:rsidRPr="00302085" w:rsidRDefault="00633173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GAR 39 – CONTINUED AIRWORTHINESS REQUIREMENTS</w:t>
      </w:r>
    </w:p>
    <w:p w14:paraId="221EBF2E" w14:textId="77777777" w:rsidR="003D666F" w:rsidRDefault="003D666F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</w:p>
    <w:p w14:paraId="10991D0F" w14:textId="77777777" w:rsidR="00302085" w:rsidRDefault="00633173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GAR 43</w:t>
      </w:r>
      <w:r w:rsidR="00302085" w:rsidRPr="00302085">
        <w:rPr>
          <w:rFonts w:asciiTheme="minorHAnsi" w:hAnsiTheme="minorHAnsi"/>
          <w:sz w:val="22"/>
          <w:szCs w:val="22"/>
          <w:lang w:val="en-GB"/>
        </w:rPr>
        <w:t xml:space="preserve"> – </w:t>
      </w:r>
      <w:r>
        <w:rPr>
          <w:rFonts w:asciiTheme="minorHAnsi" w:hAnsiTheme="minorHAnsi"/>
          <w:sz w:val="22"/>
          <w:szCs w:val="22"/>
          <w:lang w:val="en-GB"/>
        </w:rPr>
        <w:t>GENERAL MAINTENANCE REQUIREMENTS</w:t>
      </w:r>
    </w:p>
    <w:p w14:paraId="5CFC77A7" w14:textId="77777777" w:rsidR="003D666F" w:rsidRDefault="003D666F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</w:p>
    <w:p w14:paraId="5C872C24" w14:textId="77777777" w:rsidR="00302085" w:rsidRPr="00302085" w:rsidRDefault="003D666F" w:rsidP="00302085">
      <w:pPr>
        <w:pStyle w:val="Default"/>
        <w:ind w:left="36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W</w:t>
      </w:r>
      <w:r w:rsidR="00ED7F58">
        <w:rPr>
          <w:rFonts w:asciiTheme="minorHAnsi" w:hAnsiTheme="minorHAnsi"/>
          <w:sz w:val="22"/>
          <w:szCs w:val="22"/>
          <w:lang w:val="en-GB"/>
        </w:rPr>
        <w:t xml:space="preserve">hen operating under Part </w:t>
      </w:r>
      <w:r w:rsidR="00633173">
        <w:rPr>
          <w:rFonts w:asciiTheme="minorHAnsi" w:hAnsiTheme="minorHAnsi"/>
          <w:sz w:val="22"/>
          <w:szCs w:val="22"/>
          <w:lang w:val="en-GB"/>
        </w:rPr>
        <w:t>145</w:t>
      </w:r>
      <w:r w:rsidR="00ED7F58">
        <w:rPr>
          <w:rFonts w:asciiTheme="minorHAnsi" w:hAnsiTheme="minorHAnsi"/>
          <w:sz w:val="22"/>
          <w:szCs w:val="22"/>
          <w:lang w:val="en-GB"/>
        </w:rPr>
        <w:t>:</w:t>
      </w:r>
      <w:r w:rsidR="00302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48B53F30" w14:textId="77777777" w:rsidR="00302085" w:rsidRPr="00302085" w:rsidRDefault="00302085" w:rsidP="00302085">
      <w:pPr>
        <w:pStyle w:val="Default"/>
        <w:ind w:left="360"/>
        <w:rPr>
          <w:sz w:val="22"/>
          <w:szCs w:val="22"/>
          <w:lang w:val="en-GB"/>
        </w:rPr>
      </w:pPr>
      <w:r w:rsidRPr="00302085">
        <w:rPr>
          <w:rFonts w:asciiTheme="minorHAnsi" w:hAnsiTheme="minorHAnsi"/>
          <w:sz w:val="22"/>
          <w:szCs w:val="22"/>
          <w:lang w:val="en-GB"/>
        </w:rPr>
        <w:t>GAR 1</w:t>
      </w:r>
      <w:r w:rsidR="00633173">
        <w:rPr>
          <w:rFonts w:asciiTheme="minorHAnsi" w:hAnsiTheme="minorHAnsi"/>
          <w:sz w:val="22"/>
          <w:szCs w:val="22"/>
          <w:lang w:val="en-GB"/>
        </w:rPr>
        <w:t>4</w:t>
      </w:r>
      <w:r w:rsidRPr="00302085">
        <w:rPr>
          <w:rFonts w:asciiTheme="minorHAnsi" w:hAnsiTheme="minorHAnsi"/>
          <w:sz w:val="22"/>
          <w:szCs w:val="22"/>
          <w:lang w:val="en-GB"/>
        </w:rPr>
        <w:t xml:space="preserve">5 – </w:t>
      </w:r>
      <w:r w:rsidR="00633173">
        <w:rPr>
          <w:rFonts w:asciiTheme="minorHAnsi" w:hAnsiTheme="minorHAnsi"/>
          <w:sz w:val="22"/>
          <w:szCs w:val="22"/>
          <w:lang w:val="en-GB"/>
        </w:rPr>
        <w:t>AIRCRAFT MAINTENANCE ORGANISATION APPROVAL</w:t>
      </w:r>
    </w:p>
    <w:p w14:paraId="6C45F3AB" w14:textId="77777777" w:rsidR="007855A7" w:rsidRDefault="003F6AF9" w:rsidP="00302085">
      <w:pPr>
        <w:ind w:left="360"/>
        <w:rPr>
          <w:lang w:val="en-GB"/>
        </w:rPr>
      </w:pPr>
    </w:p>
    <w:p w14:paraId="52A1E227" w14:textId="77777777" w:rsidR="00633173" w:rsidRDefault="00633173" w:rsidP="00302085">
      <w:pPr>
        <w:ind w:left="360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7"/>
        <w:gridCol w:w="7799"/>
      </w:tblGrid>
      <w:tr w:rsidR="007E6335" w14:paraId="7673CE02" w14:textId="77777777" w:rsidTr="003D666F">
        <w:trPr>
          <w:trHeight w:val="418"/>
        </w:trPr>
        <w:tc>
          <w:tcPr>
            <w:tcW w:w="1170" w:type="dxa"/>
            <w:vAlign w:val="center"/>
          </w:tcPr>
          <w:p w14:paraId="276DD5E6" w14:textId="77777777" w:rsidR="007E6335" w:rsidRDefault="007E6335" w:rsidP="008B276C">
            <w:pPr>
              <w:rPr>
                <w:lang w:val="en-GB"/>
              </w:rPr>
            </w:pPr>
            <w:r>
              <w:rPr>
                <w:lang w:val="en-GB"/>
              </w:rPr>
              <w:t>ARN</w:t>
            </w:r>
          </w:p>
        </w:tc>
        <w:tc>
          <w:tcPr>
            <w:tcW w:w="8010" w:type="dxa"/>
            <w:vAlign w:val="center"/>
          </w:tcPr>
          <w:p w14:paraId="3BB3A954" w14:textId="77777777" w:rsidR="007E6335" w:rsidRDefault="007E6335" w:rsidP="008B276C">
            <w:pPr>
              <w:rPr>
                <w:lang w:val="en-GB"/>
              </w:rPr>
            </w:pPr>
          </w:p>
        </w:tc>
      </w:tr>
      <w:tr w:rsidR="007E6335" w14:paraId="7FE9CA81" w14:textId="77777777" w:rsidTr="003D666F">
        <w:trPr>
          <w:trHeight w:val="436"/>
        </w:trPr>
        <w:tc>
          <w:tcPr>
            <w:tcW w:w="1170" w:type="dxa"/>
            <w:vAlign w:val="center"/>
          </w:tcPr>
          <w:p w14:paraId="53B32267" w14:textId="77777777" w:rsidR="007E6335" w:rsidRDefault="007E6335" w:rsidP="008B276C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8010" w:type="dxa"/>
            <w:vAlign w:val="center"/>
          </w:tcPr>
          <w:p w14:paraId="1A3BB70A" w14:textId="77777777" w:rsidR="007E6335" w:rsidRDefault="007E6335" w:rsidP="008B276C">
            <w:pPr>
              <w:rPr>
                <w:lang w:val="en-GB"/>
              </w:rPr>
            </w:pPr>
          </w:p>
        </w:tc>
      </w:tr>
      <w:tr w:rsidR="007E6335" w14:paraId="18D51EDE" w14:textId="77777777" w:rsidTr="009D5E97">
        <w:trPr>
          <w:trHeight w:val="451"/>
        </w:trPr>
        <w:tc>
          <w:tcPr>
            <w:tcW w:w="1170" w:type="dxa"/>
            <w:vAlign w:val="center"/>
          </w:tcPr>
          <w:p w14:paraId="470AA8D4" w14:textId="77777777" w:rsidR="007E6335" w:rsidRDefault="007E6335" w:rsidP="008B276C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8010" w:type="dxa"/>
            <w:vAlign w:val="center"/>
          </w:tcPr>
          <w:p w14:paraId="7EFBB17E" w14:textId="77777777" w:rsidR="007E6335" w:rsidRDefault="007E6335" w:rsidP="008B276C">
            <w:pPr>
              <w:rPr>
                <w:lang w:val="en-GB"/>
              </w:rPr>
            </w:pPr>
          </w:p>
        </w:tc>
      </w:tr>
      <w:tr w:rsidR="007E6335" w14:paraId="0A011AE4" w14:textId="77777777" w:rsidTr="003D666F">
        <w:trPr>
          <w:trHeight w:val="1252"/>
        </w:trPr>
        <w:tc>
          <w:tcPr>
            <w:tcW w:w="1170" w:type="dxa"/>
            <w:vAlign w:val="center"/>
          </w:tcPr>
          <w:p w14:paraId="430DFA4C" w14:textId="77777777" w:rsidR="007E6335" w:rsidRDefault="007E6335" w:rsidP="008B276C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8010" w:type="dxa"/>
            <w:vAlign w:val="center"/>
          </w:tcPr>
          <w:p w14:paraId="0A4812AD" w14:textId="77777777" w:rsidR="007E6335" w:rsidRDefault="007E6335" w:rsidP="008B276C">
            <w:pPr>
              <w:rPr>
                <w:lang w:val="en-GB"/>
              </w:rPr>
            </w:pPr>
          </w:p>
        </w:tc>
      </w:tr>
    </w:tbl>
    <w:p w14:paraId="67715E77" w14:textId="77777777" w:rsidR="006A5827" w:rsidRPr="00302085" w:rsidRDefault="006A5827" w:rsidP="007E6335">
      <w:pPr>
        <w:ind w:left="360"/>
        <w:rPr>
          <w:lang w:val="en-GB"/>
        </w:rPr>
      </w:pPr>
    </w:p>
    <w:sectPr w:rsidR="006A5827" w:rsidRPr="00302085" w:rsidSect="003B53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1" w:right="1411" w:bottom="864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8D55C" w14:textId="77777777" w:rsidR="003F6AF9" w:rsidRDefault="003F6AF9" w:rsidP="003B534D">
      <w:pPr>
        <w:spacing w:after="0" w:line="240" w:lineRule="auto"/>
      </w:pPr>
      <w:r>
        <w:separator/>
      </w:r>
    </w:p>
  </w:endnote>
  <w:endnote w:type="continuationSeparator" w:id="0">
    <w:p w14:paraId="6376C316" w14:textId="77777777" w:rsidR="003F6AF9" w:rsidRDefault="003F6AF9" w:rsidP="003B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FD06" w14:textId="77777777" w:rsidR="00F20E5C" w:rsidRDefault="00F20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698E" w14:textId="77777777" w:rsidR="009D5E97" w:rsidRPr="009D5E97" w:rsidRDefault="002065BD" w:rsidP="009D5E97">
    <w:pPr>
      <w:pStyle w:val="Footer"/>
      <w:jc w:val="right"/>
      <w:rPr>
        <w:sz w:val="20"/>
        <w:lang w:val="en-US"/>
      </w:rPr>
    </w:pPr>
    <w:r>
      <w:rPr>
        <w:sz w:val="20"/>
        <w:lang w:val="en-US"/>
      </w:rPr>
      <w:t>6</w:t>
    </w:r>
    <w:r w:rsidRPr="002065BD">
      <w:rPr>
        <w:sz w:val="20"/>
        <w:vertAlign w:val="superscript"/>
        <w:lang w:val="en-US"/>
      </w:rPr>
      <w:t>th</w:t>
    </w:r>
    <w:r>
      <w:rPr>
        <w:sz w:val="20"/>
        <w:lang w:val="en-US"/>
      </w:rPr>
      <w:t xml:space="preserve"> April 2021</w:t>
    </w:r>
    <w:r w:rsidR="009D5E97">
      <w:rPr>
        <w:sz w:val="20"/>
        <w:lang w:val="en-US"/>
      </w:rPr>
      <w:t xml:space="preserve"> </w:t>
    </w:r>
    <w:r w:rsidR="009D5E97" w:rsidRPr="009D5E97">
      <w:rPr>
        <w:sz w:val="20"/>
        <w:lang w:val="en-US"/>
      </w:rPr>
      <w:t>R.LIC.</w:t>
    </w:r>
    <w:r w:rsidR="00633173">
      <w:rPr>
        <w:sz w:val="20"/>
        <w:lang w:val="en-US"/>
      </w:rPr>
      <w:t>MN</w:t>
    </w:r>
    <w:r w:rsidR="009D5E97" w:rsidRPr="009D5E97">
      <w:rPr>
        <w:sz w:val="20"/>
        <w:lang w:val="en-US"/>
      </w:rPr>
      <w:t>T</w:t>
    </w:r>
    <w:r w:rsidR="00081542">
      <w:rPr>
        <w:sz w:val="20"/>
        <w:lang w:val="en-US"/>
      </w:rPr>
      <w:t xml:space="preserve"> R0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C3D48" w14:textId="77777777" w:rsidR="00F20E5C" w:rsidRDefault="00F20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F6A9" w14:textId="77777777" w:rsidR="003F6AF9" w:rsidRDefault="003F6AF9" w:rsidP="003B534D">
      <w:pPr>
        <w:spacing w:after="0" w:line="240" w:lineRule="auto"/>
      </w:pPr>
      <w:r>
        <w:separator/>
      </w:r>
    </w:p>
  </w:footnote>
  <w:footnote w:type="continuationSeparator" w:id="0">
    <w:p w14:paraId="3F2821DE" w14:textId="77777777" w:rsidR="003F6AF9" w:rsidRDefault="003F6AF9" w:rsidP="003B534D">
      <w:pPr>
        <w:spacing w:after="0" w:line="240" w:lineRule="auto"/>
      </w:pPr>
      <w:r>
        <w:continuationSeparator/>
      </w:r>
    </w:p>
  </w:footnote>
  <w:footnote w:id="1">
    <w:p w14:paraId="205E0160" w14:textId="77777777" w:rsidR="003B534D" w:rsidRPr="003B534D" w:rsidRDefault="003B534D" w:rsidP="003B534D">
      <w:pPr>
        <w:rPr>
          <w:lang w:val="en-GB"/>
        </w:rPr>
      </w:pPr>
      <w:r w:rsidRPr="003B534D">
        <w:rPr>
          <w:rStyle w:val="FootnoteReference"/>
          <w:sz w:val="18"/>
        </w:rPr>
        <w:footnoteRef/>
      </w:r>
      <w:r w:rsidRPr="003B534D">
        <w:rPr>
          <w:sz w:val="18"/>
        </w:rPr>
        <w:t xml:space="preserve"> </w:t>
      </w:r>
      <w:r w:rsidRPr="003B534D">
        <w:rPr>
          <w:sz w:val="18"/>
          <w:lang w:val="en-GB"/>
        </w:rPr>
        <w:t xml:space="preserve">Reference: GAR </w:t>
      </w:r>
      <w:r w:rsidR="00633173">
        <w:rPr>
          <w:sz w:val="18"/>
          <w:lang w:val="en-GB"/>
        </w:rPr>
        <w:t>66</w:t>
      </w:r>
      <w:r w:rsidRPr="003B534D">
        <w:rPr>
          <w:sz w:val="18"/>
          <w:lang w:val="en-GB"/>
        </w:rPr>
        <w:t>.</w:t>
      </w:r>
      <w:r w:rsidR="00633173">
        <w:rPr>
          <w:sz w:val="18"/>
          <w:lang w:val="en-GB"/>
        </w:rPr>
        <w:t>205</w:t>
      </w:r>
      <w:r w:rsidRPr="003B534D">
        <w:rPr>
          <w:sz w:val="18"/>
          <w:lang w:val="en-GB"/>
        </w:rPr>
        <w:t>(a)(</w:t>
      </w:r>
      <w:r w:rsidR="00633173">
        <w:rPr>
          <w:sz w:val="18"/>
          <w:lang w:val="en-GB"/>
        </w:rPr>
        <w:t>6</w:t>
      </w:r>
      <w:r w:rsidRPr="003B534D">
        <w:rPr>
          <w:sz w:val="18"/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0CE4" w14:textId="77777777" w:rsidR="00F20E5C" w:rsidRDefault="00F20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36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030"/>
      <w:gridCol w:w="4406"/>
    </w:tblGrid>
    <w:tr w:rsidR="003B534D" w14:paraId="35A0714D" w14:textId="77777777" w:rsidTr="00197460">
      <w:tc>
        <w:tcPr>
          <w:tcW w:w="6030" w:type="dxa"/>
        </w:tcPr>
        <w:p w14:paraId="446900FB" w14:textId="77777777" w:rsidR="003B534D" w:rsidRDefault="003B534D" w:rsidP="00681163">
          <w:pPr>
            <w:pStyle w:val="Header"/>
            <w:jc w:val="center"/>
            <w:rPr>
              <w:noProof/>
            </w:rPr>
          </w:pPr>
        </w:p>
      </w:tc>
      <w:tc>
        <w:tcPr>
          <w:tcW w:w="4406" w:type="dxa"/>
        </w:tcPr>
        <w:p w14:paraId="0B5777ED" w14:textId="77777777" w:rsidR="003B534D" w:rsidRDefault="00ED63CB" w:rsidP="00681163">
          <w:pPr>
            <w:pStyle w:val="Header"/>
            <w:jc w:val="center"/>
            <w:rPr>
              <w:noProof/>
            </w:rPr>
          </w:pPr>
          <w:r w:rsidRPr="00ED63CB">
            <w:rPr>
              <w:noProof/>
              <w:lang w:val="en-GB" w:eastAsia="en-GB"/>
            </w:rPr>
            <w:drawing>
              <wp:inline distT="0" distB="0" distL="0" distR="0" wp14:anchorId="6A340C59" wp14:editId="69CAB3BB">
                <wp:extent cx="1837353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775" cy="65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276545" w14:textId="77777777" w:rsidR="003B534D" w:rsidRDefault="003B534D" w:rsidP="003B53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C4FA" w14:textId="77777777" w:rsidR="00F20E5C" w:rsidRDefault="00F20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64E"/>
    <w:multiLevelType w:val="multilevel"/>
    <w:tmpl w:val="1CEC0DD4"/>
    <w:lvl w:ilvl="0">
      <w:start w:val="1"/>
      <w:numFmt w:val="lowerLetter"/>
      <w:pStyle w:val="GAR3"/>
      <w:suff w:val="space"/>
      <w:lvlText w:val="(%1)"/>
      <w:lvlJc w:val="left"/>
      <w:pPr>
        <w:ind w:left="1890" w:hanging="360"/>
      </w:pPr>
      <w:rPr>
        <w:rFonts w:ascii="Calibri" w:hAnsi="Calibri" w:hint="default"/>
        <w:sz w:val="22"/>
      </w:rPr>
    </w:lvl>
    <w:lvl w:ilvl="1">
      <w:start w:val="1"/>
      <w:numFmt w:val="decimal"/>
      <w:suff w:val="space"/>
      <w:lvlText w:val="(%2)"/>
      <w:lvlJc w:val="left"/>
      <w:pPr>
        <w:ind w:left="2131" w:hanging="331"/>
      </w:pPr>
      <w:rPr>
        <w:rFonts w:ascii="Calibri" w:hAnsi="Calibri" w:hint="default"/>
        <w:sz w:val="22"/>
      </w:rPr>
    </w:lvl>
    <w:lvl w:ilvl="2">
      <w:start w:val="1"/>
      <w:numFmt w:val="lowerRoman"/>
      <w:lvlRestart w:val="1"/>
      <w:suff w:val="space"/>
      <w:lvlText w:val="(%3)"/>
      <w:lvlJc w:val="left"/>
      <w:pPr>
        <w:ind w:left="2448" w:hanging="31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1" w15:restartNumberingAfterBreak="0">
    <w:nsid w:val="76335D7A"/>
    <w:multiLevelType w:val="hybridMultilevel"/>
    <w:tmpl w:val="F3CC5B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1D"/>
    <w:rsid w:val="00040F38"/>
    <w:rsid w:val="00063B67"/>
    <w:rsid w:val="00081542"/>
    <w:rsid w:val="000E042C"/>
    <w:rsid w:val="00197460"/>
    <w:rsid w:val="001A7A70"/>
    <w:rsid w:val="002065BD"/>
    <w:rsid w:val="00302085"/>
    <w:rsid w:val="0031791B"/>
    <w:rsid w:val="003B534D"/>
    <w:rsid w:val="003D666F"/>
    <w:rsid w:val="003F6AF9"/>
    <w:rsid w:val="0042223A"/>
    <w:rsid w:val="00434A43"/>
    <w:rsid w:val="005859E0"/>
    <w:rsid w:val="005A71F1"/>
    <w:rsid w:val="00633173"/>
    <w:rsid w:val="006A5827"/>
    <w:rsid w:val="006F2777"/>
    <w:rsid w:val="00757D1D"/>
    <w:rsid w:val="007E6335"/>
    <w:rsid w:val="0085766F"/>
    <w:rsid w:val="00864A50"/>
    <w:rsid w:val="008B276C"/>
    <w:rsid w:val="008E19E9"/>
    <w:rsid w:val="008E3F04"/>
    <w:rsid w:val="009D5E97"/>
    <w:rsid w:val="00AE0B2A"/>
    <w:rsid w:val="00C927E2"/>
    <w:rsid w:val="00CB168E"/>
    <w:rsid w:val="00D5553E"/>
    <w:rsid w:val="00D716E1"/>
    <w:rsid w:val="00D9638F"/>
    <w:rsid w:val="00DA6D29"/>
    <w:rsid w:val="00E172F4"/>
    <w:rsid w:val="00ED63CB"/>
    <w:rsid w:val="00ED7F58"/>
    <w:rsid w:val="00F20E5C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2A573"/>
  <w15:docId w15:val="{09920E89-0BCF-4AA7-8526-AC319448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R3">
    <w:name w:val="GAR 3"/>
    <w:basedOn w:val="Normal"/>
    <w:link w:val="GAR3Char"/>
    <w:qFormat/>
    <w:rsid w:val="008E19E9"/>
    <w:pPr>
      <w:numPr>
        <w:numId w:val="1"/>
      </w:numPr>
      <w:spacing w:line="240" w:lineRule="auto"/>
      <w:jc w:val="both"/>
    </w:pPr>
    <w:rPr>
      <w:rFonts w:eastAsiaTheme="minorEastAsia"/>
      <w:lang w:val="en-US" w:bidi="en-US"/>
    </w:rPr>
  </w:style>
  <w:style w:type="character" w:customStyle="1" w:styleId="GAR3Char">
    <w:name w:val="GAR 3 Char"/>
    <w:basedOn w:val="DefaultParagraphFont"/>
    <w:link w:val="GAR3"/>
    <w:rsid w:val="008E19E9"/>
    <w:rPr>
      <w:rFonts w:eastAsiaTheme="minorEastAsia"/>
      <w:lang w:val="en-US" w:bidi="en-US"/>
    </w:rPr>
  </w:style>
  <w:style w:type="paragraph" w:styleId="ListParagraph">
    <w:name w:val="List Paragraph"/>
    <w:basedOn w:val="Normal"/>
    <w:uiPriority w:val="34"/>
    <w:qFormat/>
    <w:rsid w:val="008E19E9"/>
    <w:pPr>
      <w:ind w:left="720"/>
      <w:contextualSpacing/>
    </w:pPr>
  </w:style>
  <w:style w:type="paragraph" w:customStyle="1" w:styleId="Default">
    <w:name w:val="Default"/>
    <w:rsid w:val="008E19E9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</w:rPr>
  </w:style>
  <w:style w:type="table" w:styleId="TableGrid">
    <w:name w:val="Table Grid"/>
    <w:basedOn w:val="TableNormal"/>
    <w:rsid w:val="007E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B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534D"/>
  </w:style>
  <w:style w:type="paragraph" w:styleId="Footer">
    <w:name w:val="footer"/>
    <w:basedOn w:val="Normal"/>
    <w:link w:val="FooterChar"/>
    <w:uiPriority w:val="99"/>
    <w:unhideWhenUsed/>
    <w:rsid w:val="003B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4D"/>
  </w:style>
  <w:style w:type="paragraph" w:styleId="BalloonText">
    <w:name w:val="Balloon Text"/>
    <w:basedOn w:val="Normal"/>
    <w:link w:val="BalloonTextChar"/>
    <w:uiPriority w:val="99"/>
    <w:semiHidden/>
    <w:unhideWhenUsed/>
    <w:rsid w:val="003B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3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34D"/>
    <w:rPr>
      <w:vertAlign w:val="superscript"/>
    </w:rPr>
  </w:style>
  <w:style w:type="paragraph" w:styleId="NoSpacing">
    <w:name w:val="No Spacing"/>
    <w:uiPriority w:val="1"/>
    <w:qFormat/>
    <w:rsid w:val="003D6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-REG%20Files\R.LIC.MNT_R0_%20Declaration%20of%20knowledge%20for%20AM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Props1.xml><?xml version="1.0" encoding="utf-8"?>
<ds:datastoreItem xmlns:ds="http://schemas.openxmlformats.org/officeDocument/2006/customXml" ds:itemID="{41009BCE-4681-4ABD-A6BB-C4F24EB40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4A8DC-0C8B-4853-AFF2-55B8B013E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D003F-0D15-44EA-9A10-2A090E93F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5341-066D-4A75-BBAD-E59708E982AD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R.LIC.MNT_R0_ Declaration of knowledge for AMELs.dotx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  Snowden | 2-REG</cp:lastModifiedBy>
  <cp:revision>1</cp:revision>
  <dcterms:created xsi:type="dcterms:W3CDTF">2021-04-06T15:57:00Z</dcterms:created>
  <dcterms:modified xsi:type="dcterms:W3CDTF">2021-04-06T15:58:00Z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551400</vt:r8>
  </property>
  <property fmtid="{D5CDD505-2E9C-101B-9397-08002B2CF9AE}" pid="4" name="Document Type">
    <vt:lpwstr/>
  </property>
</Properties>
</file>