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88ACB" w14:textId="77777777" w:rsidR="00D157B3" w:rsidRDefault="001E40E0" w:rsidP="000B60E6">
      <w:pPr>
        <w:rPr>
          <w:b/>
          <w:sz w:val="28"/>
          <w:szCs w:val="28"/>
        </w:rPr>
      </w:pPr>
      <w:bookmarkStart w:id="0" w:name="_Hlk526431837"/>
      <w:r>
        <w:rPr>
          <w:b/>
          <w:sz w:val="28"/>
          <w:szCs w:val="28"/>
        </w:rPr>
        <w:t>J</w:t>
      </w:r>
      <w:r w:rsidR="00FF2FA1">
        <w:rPr>
          <w:b/>
          <w:sz w:val="28"/>
          <w:szCs w:val="28"/>
        </w:rPr>
        <w:t>.SPA.EDTO</w:t>
      </w:r>
      <w:r w:rsidR="00FF2FA1">
        <w:rPr>
          <w:b/>
          <w:sz w:val="28"/>
          <w:szCs w:val="28"/>
        </w:rPr>
        <w:tab/>
      </w:r>
      <w:r w:rsidR="00FF2FA1">
        <w:rPr>
          <w:b/>
          <w:sz w:val="28"/>
          <w:szCs w:val="28"/>
        </w:rPr>
        <w:tab/>
      </w:r>
      <w:r w:rsidR="00AB2E43">
        <w:rPr>
          <w:b/>
          <w:sz w:val="28"/>
          <w:szCs w:val="28"/>
        </w:rPr>
        <w:t xml:space="preserve">EDTO </w:t>
      </w:r>
      <w:r>
        <w:rPr>
          <w:b/>
          <w:sz w:val="28"/>
          <w:szCs w:val="28"/>
        </w:rPr>
        <w:t>compliance and approval job aid</w:t>
      </w:r>
    </w:p>
    <w:bookmarkEnd w:id="0"/>
    <w:p w14:paraId="0E41559B" w14:textId="77777777" w:rsidR="007F6A2A" w:rsidRDefault="007F6A2A" w:rsidP="00A7412B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7"/>
        <w:gridCol w:w="6460"/>
      </w:tblGrid>
      <w:tr w:rsidR="00830281" w14:paraId="077840F2" w14:textId="77777777" w:rsidTr="00EE54E0">
        <w:trPr>
          <w:tblHeader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B7DD633" w14:textId="77777777" w:rsidR="00830281" w:rsidRPr="0025046B" w:rsidRDefault="00830281" w:rsidP="00E269F2">
            <w:pPr>
              <w:rPr>
                <w:b/>
              </w:rPr>
            </w:pPr>
            <w:r>
              <w:rPr>
                <w:b/>
              </w:rPr>
              <w:t>ARN</w:t>
            </w:r>
          </w:p>
        </w:tc>
        <w:tc>
          <w:tcPr>
            <w:tcW w:w="64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58F59E4" w14:textId="77777777" w:rsidR="00830281" w:rsidRDefault="00830281" w:rsidP="00E269F2"/>
        </w:tc>
      </w:tr>
      <w:tr w:rsidR="00830281" w14:paraId="2D263107" w14:textId="77777777" w:rsidTr="00EE54E0">
        <w:trPr>
          <w:tblHeader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B603179" w14:textId="77777777" w:rsidR="00830281" w:rsidRPr="0025046B" w:rsidRDefault="001E40E0" w:rsidP="00E269F2">
            <w:pPr>
              <w:rPr>
                <w:b/>
              </w:rPr>
            </w:pPr>
            <w:r>
              <w:rPr>
                <w:b/>
              </w:rPr>
              <w:t>O</w:t>
            </w:r>
            <w:r w:rsidR="00830281">
              <w:rPr>
                <w:b/>
              </w:rPr>
              <w:t>perator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456B338" w14:textId="77777777" w:rsidR="00830281" w:rsidRDefault="00830281" w:rsidP="00E269F2"/>
        </w:tc>
      </w:tr>
      <w:tr w:rsidR="00EE54E0" w14:paraId="608606F9" w14:textId="77777777" w:rsidTr="00EE54E0">
        <w:trPr>
          <w:tblHeader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D33B089" w14:textId="77777777" w:rsidR="00EE54E0" w:rsidRDefault="00EE54E0" w:rsidP="00E269F2">
            <w:pPr>
              <w:rPr>
                <w:b/>
              </w:rPr>
            </w:pPr>
            <w:r w:rsidRPr="00EE54E0">
              <w:rPr>
                <w:b/>
              </w:rPr>
              <w:t>Aircraft type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3084D30" w14:textId="77777777" w:rsidR="00EE54E0" w:rsidRPr="00C36FE8" w:rsidRDefault="00EE54E0" w:rsidP="00E269F2"/>
        </w:tc>
      </w:tr>
      <w:tr w:rsidR="00EE54E0" w14:paraId="3D631049" w14:textId="77777777" w:rsidTr="00EE54E0">
        <w:trPr>
          <w:tblHeader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0C664D0" w14:textId="77777777" w:rsidR="00EE54E0" w:rsidRPr="00EE54E0" w:rsidRDefault="00EE54E0" w:rsidP="00E269F2">
            <w:pPr>
              <w:rPr>
                <w:b/>
              </w:rPr>
            </w:pPr>
            <w:r w:rsidRPr="00EE54E0">
              <w:rPr>
                <w:b/>
              </w:rPr>
              <w:t>Intended EDTO areas of operation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61637B0" w14:textId="77777777" w:rsidR="00EE54E0" w:rsidRPr="00C36FE8" w:rsidRDefault="00EE54E0" w:rsidP="00E269F2"/>
        </w:tc>
      </w:tr>
      <w:tr w:rsidR="00EE54E0" w14:paraId="183128BE" w14:textId="77777777" w:rsidTr="00EE54E0">
        <w:trPr>
          <w:tblHeader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C74A6F3" w14:textId="77777777" w:rsidR="00EE54E0" w:rsidRPr="00EE54E0" w:rsidRDefault="00EE54E0" w:rsidP="00E269F2">
            <w:pPr>
              <w:rPr>
                <w:b/>
              </w:rPr>
            </w:pPr>
            <w:r w:rsidRPr="00EE54E0">
              <w:rPr>
                <w:b/>
              </w:rPr>
              <w:t>Contemplated max</w:t>
            </w:r>
            <w:r>
              <w:rPr>
                <w:b/>
              </w:rPr>
              <w:t>.</w:t>
            </w:r>
            <w:r w:rsidRPr="00EE54E0">
              <w:rPr>
                <w:b/>
              </w:rPr>
              <w:t xml:space="preserve"> diversion time authority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235775E" w14:textId="77777777" w:rsidR="00EE54E0" w:rsidRPr="00C36FE8" w:rsidRDefault="00EE54E0" w:rsidP="00E269F2"/>
        </w:tc>
      </w:tr>
      <w:tr w:rsidR="00830281" w14:paraId="204E5476" w14:textId="77777777" w:rsidTr="00EE54E0">
        <w:trPr>
          <w:tblHeader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0F4C177" w14:textId="77777777" w:rsidR="00830281" w:rsidRPr="0025046B" w:rsidRDefault="00830281" w:rsidP="00E269F2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8AEADCD" w14:textId="77777777" w:rsidR="00830281" w:rsidRDefault="00830281" w:rsidP="00E269F2"/>
        </w:tc>
      </w:tr>
    </w:tbl>
    <w:p w14:paraId="780AF52D" w14:textId="77777777" w:rsidR="00830281" w:rsidRDefault="00830281"/>
    <w:p w14:paraId="576CB608" w14:textId="77777777" w:rsidR="001E40E0" w:rsidRDefault="001E40E0"/>
    <w:tbl>
      <w:tblPr>
        <w:tblStyle w:val="TableGrid"/>
        <w:tblW w:w="13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4024"/>
        <w:gridCol w:w="3368"/>
        <w:gridCol w:w="425"/>
        <w:gridCol w:w="993"/>
        <w:gridCol w:w="3827"/>
      </w:tblGrid>
      <w:tr w:rsidR="001E40E0" w14:paraId="67839F69" w14:textId="77777777" w:rsidTr="00D4663F">
        <w:trPr>
          <w:tblHeader/>
        </w:trPr>
        <w:tc>
          <w:tcPr>
            <w:tcW w:w="8632" w:type="dxa"/>
            <w:gridSpan w:val="3"/>
            <w:tcBorders>
              <w:right w:val="single" w:sz="12" w:space="0" w:color="FF0000"/>
            </w:tcBorders>
          </w:tcPr>
          <w:p w14:paraId="00904653" w14:textId="77777777" w:rsidR="001E40E0" w:rsidRPr="00B44CCC" w:rsidRDefault="001E40E0" w:rsidP="001E40E0">
            <w:pPr>
              <w:rPr>
                <w:b/>
              </w:rPr>
            </w:pPr>
            <w:r>
              <w:rPr>
                <w:b/>
              </w:rPr>
              <w:t>To be completed by the operator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FF0000"/>
              <w:bottom w:val="single" w:sz="4" w:space="0" w:color="auto"/>
            </w:tcBorders>
          </w:tcPr>
          <w:p w14:paraId="39E68378" w14:textId="77777777" w:rsidR="001E40E0" w:rsidRPr="005F6983" w:rsidRDefault="001E40E0" w:rsidP="001E40E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To be completed by the authority</w:t>
            </w:r>
          </w:p>
          <w:p w14:paraId="5B4E579A" w14:textId="77777777" w:rsidR="001E40E0" w:rsidRPr="00B44CCC" w:rsidRDefault="001E40E0" w:rsidP="001E40E0">
            <w:pPr>
              <w:rPr>
                <w:b/>
              </w:rPr>
            </w:pPr>
            <w:r w:rsidRPr="00B44CCC">
              <w:rPr>
                <w:b/>
              </w:rPr>
              <w:t xml:space="preserve">S = Satisfactory; U = Unsatisfactory; </w:t>
            </w:r>
            <w:r>
              <w:rPr>
                <w:b/>
              </w:rPr>
              <w:t>NA = Not applicable</w:t>
            </w:r>
          </w:p>
        </w:tc>
      </w:tr>
      <w:tr w:rsidR="001E40E0" w14:paraId="51583022" w14:textId="77777777" w:rsidTr="00D4663F">
        <w:trPr>
          <w:tblHeader/>
        </w:trPr>
        <w:tc>
          <w:tcPr>
            <w:tcW w:w="1240" w:type="dxa"/>
          </w:tcPr>
          <w:p w14:paraId="3F8771A3" w14:textId="77777777" w:rsidR="001E40E0" w:rsidRDefault="001E40E0" w:rsidP="00F23B12">
            <w:pPr>
              <w:jc w:val="center"/>
              <w:rPr>
                <w:b/>
              </w:rPr>
            </w:pPr>
            <w:r>
              <w:rPr>
                <w:b/>
              </w:rPr>
              <w:t>GAR</w:t>
            </w:r>
          </w:p>
          <w:p w14:paraId="4A1F42AC" w14:textId="77777777" w:rsidR="001E40E0" w:rsidRDefault="001E40E0" w:rsidP="00FF2FA1">
            <w:r>
              <w:t>121.275</w:t>
            </w:r>
          </w:p>
          <w:p w14:paraId="2C4D8CC3" w14:textId="77777777" w:rsidR="001E40E0" w:rsidRDefault="001E40E0" w:rsidP="00FF2FA1">
            <w:r>
              <w:t>121.280</w:t>
            </w:r>
          </w:p>
          <w:p w14:paraId="361DEB3C" w14:textId="77777777" w:rsidR="001E40E0" w:rsidRDefault="001E40E0" w:rsidP="00FF2FA1">
            <w:pPr>
              <w:rPr>
                <w:b/>
              </w:rPr>
            </w:pPr>
            <w:r>
              <w:t>Appendix 1 to 121.1250 for all</w:t>
            </w:r>
          </w:p>
        </w:tc>
        <w:tc>
          <w:tcPr>
            <w:tcW w:w="4024" w:type="dxa"/>
            <w:vAlign w:val="center"/>
          </w:tcPr>
          <w:p w14:paraId="34D620D5" w14:textId="77777777" w:rsidR="001E40E0" w:rsidRPr="002A7A58" w:rsidRDefault="001E40E0" w:rsidP="00F23B12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  <w:vAlign w:val="center"/>
          </w:tcPr>
          <w:p w14:paraId="15B66286" w14:textId="77777777" w:rsidR="001E40E0" w:rsidRPr="002A7A58" w:rsidRDefault="001E40E0" w:rsidP="00F23B12">
            <w:pPr>
              <w:jc w:val="center"/>
              <w:rPr>
                <w:rFonts w:ascii="Segoe UI Symbol" w:hAnsi="Segoe UI Symbol" w:cs="Segoe UI Symbol"/>
                <w:b/>
              </w:rPr>
            </w:pPr>
            <w:r>
              <w:rPr>
                <w:b/>
              </w:rPr>
              <w:t xml:space="preserve">Operator means of compliance </w:t>
            </w:r>
            <w:r w:rsidRPr="002B676E">
              <w:rPr>
                <w:b/>
              </w:rPr>
              <w:t>(document reference or method)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</w:tcBorders>
            <w:vAlign w:val="center"/>
          </w:tcPr>
          <w:p w14:paraId="10EE6BAD" w14:textId="77777777" w:rsidR="001E40E0" w:rsidRPr="002A7A58" w:rsidRDefault="001E40E0" w:rsidP="00F23B12">
            <w:pPr>
              <w:jc w:val="center"/>
              <w:rPr>
                <w:b/>
              </w:rPr>
            </w:pPr>
            <w:r w:rsidRPr="002A7A58">
              <w:rPr>
                <w:rFonts w:ascii="Segoe UI Symbol" w:hAnsi="Segoe UI Symbol" w:cs="Segoe UI Symbol"/>
                <w:b/>
              </w:rPr>
              <w:t>✓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25A579C8" w14:textId="77777777" w:rsidR="001E40E0" w:rsidRPr="002A7A58" w:rsidRDefault="001E40E0" w:rsidP="00B30BED">
            <w:pPr>
              <w:rPr>
                <w:b/>
              </w:rPr>
            </w:pPr>
            <w:r>
              <w:rPr>
                <w:b/>
              </w:rPr>
              <w:t>S/U/NA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83DAE65" w14:textId="77777777" w:rsidR="001E40E0" w:rsidRPr="002A7A58" w:rsidRDefault="001E40E0" w:rsidP="00F23B12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1E40E0" w14:paraId="561516EA" w14:textId="77777777" w:rsidTr="00D4663F">
        <w:tc>
          <w:tcPr>
            <w:tcW w:w="1240" w:type="dxa"/>
          </w:tcPr>
          <w:p w14:paraId="3F3B6138" w14:textId="77777777" w:rsidR="001E40E0" w:rsidRPr="00D7636F" w:rsidRDefault="001E40E0" w:rsidP="00FF2FA1"/>
        </w:tc>
        <w:tc>
          <w:tcPr>
            <w:tcW w:w="4024" w:type="dxa"/>
          </w:tcPr>
          <w:p w14:paraId="640D6527" w14:textId="77777777" w:rsidR="001E40E0" w:rsidRPr="00D7636F" w:rsidRDefault="001E40E0" w:rsidP="00FF2FA1">
            <w:r>
              <w:rPr>
                <w:b/>
              </w:rPr>
              <w:t>OPERATIONS MANUAL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70EE71C4" w14:textId="77777777" w:rsidR="001E40E0" w:rsidRDefault="001E40E0" w:rsidP="00FF2FA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</w:tcBorders>
          </w:tcPr>
          <w:p w14:paraId="068F5BED" w14:textId="77777777" w:rsidR="001E40E0" w:rsidRDefault="001E40E0" w:rsidP="00FF2FA1">
            <w:pPr>
              <w:jc w:val="center"/>
            </w:pPr>
          </w:p>
        </w:tc>
        <w:tc>
          <w:tcPr>
            <w:tcW w:w="993" w:type="dxa"/>
          </w:tcPr>
          <w:p w14:paraId="44C63FFB" w14:textId="77777777" w:rsidR="001E40E0" w:rsidRPr="00B30BED" w:rsidRDefault="001E40E0" w:rsidP="00FF2FA1">
            <w:pPr>
              <w:rPr>
                <w:szCs w:val="22"/>
              </w:rPr>
            </w:pPr>
          </w:p>
        </w:tc>
        <w:tc>
          <w:tcPr>
            <w:tcW w:w="3827" w:type="dxa"/>
          </w:tcPr>
          <w:p w14:paraId="04915275" w14:textId="77777777" w:rsidR="001E40E0" w:rsidRPr="00B30BED" w:rsidRDefault="001E40E0" w:rsidP="00FF2FA1">
            <w:pPr>
              <w:rPr>
                <w:szCs w:val="22"/>
              </w:rPr>
            </w:pPr>
          </w:p>
        </w:tc>
      </w:tr>
      <w:tr w:rsidR="001E40E0" w14:paraId="4F5FD6BD" w14:textId="77777777" w:rsidTr="00D4663F">
        <w:tc>
          <w:tcPr>
            <w:tcW w:w="1240" w:type="dxa"/>
          </w:tcPr>
          <w:p w14:paraId="021CE2A2" w14:textId="77777777" w:rsidR="001E40E0" w:rsidRPr="00D7636F" w:rsidRDefault="001E40E0" w:rsidP="00FF2FA1"/>
        </w:tc>
        <w:tc>
          <w:tcPr>
            <w:tcW w:w="4024" w:type="dxa"/>
          </w:tcPr>
          <w:p w14:paraId="292F093D" w14:textId="77777777" w:rsidR="001E40E0" w:rsidRPr="00D7636F" w:rsidRDefault="001E40E0" w:rsidP="00FF2FA1">
            <w:r>
              <w:rPr>
                <w:b/>
              </w:rPr>
              <w:t>PART A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0C823F55" w14:textId="77777777" w:rsidR="001E40E0" w:rsidRDefault="001E40E0" w:rsidP="00FF2FA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</w:tcBorders>
          </w:tcPr>
          <w:p w14:paraId="7BC46602" w14:textId="77777777" w:rsidR="001E40E0" w:rsidRDefault="001E40E0" w:rsidP="00FF2FA1">
            <w:pPr>
              <w:jc w:val="center"/>
            </w:pPr>
          </w:p>
        </w:tc>
        <w:tc>
          <w:tcPr>
            <w:tcW w:w="993" w:type="dxa"/>
          </w:tcPr>
          <w:p w14:paraId="388A5B87" w14:textId="77777777" w:rsidR="001E40E0" w:rsidRPr="00901C7D" w:rsidRDefault="001E40E0" w:rsidP="00FF2FA1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2EE62D2D" w14:textId="77777777" w:rsidR="001E40E0" w:rsidRPr="0022769F" w:rsidRDefault="001E40E0" w:rsidP="00FF2FA1">
            <w:pPr>
              <w:rPr>
                <w:b/>
                <w:szCs w:val="22"/>
              </w:rPr>
            </w:pPr>
          </w:p>
        </w:tc>
      </w:tr>
      <w:tr w:rsidR="001E40E0" w14:paraId="3F9F547D" w14:textId="77777777" w:rsidTr="00D4663F">
        <w:tc>
          <w:tcPr>
            <w:tcW w:w="1240" w:type="dxa"/>
          </w:tcPr>
          <w:p w14:paraId="2ABDDDC3" w14:textId="77777777" w:rsidR="001E40E0" w:rsidRDefault="001E40E0" w:rsidP="00FF2FA1"/>
        </w:tc>
        <w:tc>
          <w:tcPr>
            <w:tcW w:w="4024" w:type="dxa"/>
          </w:tcPr>
          <w:p w14:paraId="50F15828" w14:textId="77777777" w:rsidR="001E40E0" w:rsidRPr="00D7636F" w:rsidRDefault="001E40E0" w:rsidP="00FF2FA1">
            <w:r>
              <w:t xml:space="preserve">Brief description of EDTO 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55CFD9F6" w14:textId="77777777" w:rsidR="001E40E0" w:rsidRDefault="001E40E0" w:rsidP="00FF2FA1">
            <w:pPr>
              <w:jc w:val="center"/>
            </w:pPr>
          </w:p>
        </w:tc>
        <w:sdt>
          <w:sdtPr>
            <w:id w:val="1590041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21E98DA2" w14:textId="77777777" w:rsidR="001E40E0" w:rsidRDefault="001E40E0" w:rsidP="00FF2FA1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17EB3C79" w14:textId="77777777" w:rsidR="001E40E0" w:rsidRPr="007E3C21" w:rsidRDefault="001E40E0" w:rsidP="00FF2FA1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367B9F69" w14:textId="77777777" w:rsidR="001E40E0" w:rsidRPr="0022769F" w:rsidRDefault="001E40E0" w:rsidP="00FF2FA1">
            <w:pPr>
              <w:rPr>
                <w:b/>
                <w:szCs w:val="22"/>
              </w:rPr>
            </w:pPr>
          </w:p>
        </w:tc>
      </w:tr>
      <w:tr w:rsidR="001E40E0" w14:paraId="6F122094" w14:textId="77777777" w:rsidTr="00D4663F">
        <w:tc>
          <w:tcPr>
            <w:tcW w:w="1240" w:type="dxa"/>
          </w:tcPr>
          <w:p w14:paraId="5E7914FA" w14:textId="77777777" w:rsidR="001E40E0" w:rsidRDefault="001E40E0" w:rsidP="00FF2FA1"/>
        </w:tc>
        <w:tc>
          <w:tcPr>
            <w:tcW w:w="4024" w:type="dxa"/>
          </w:tcPr>
          <w:p w14:paraId="6626A54B" w14:textId="77777777" w:rsidR="001E40E0" w:rsidRPr="00D7636F" w:rsidRDefault="001E40E0" w:rsidP="00FF2FA1">
            <w:r>
              <w:t>Definitions and acronyms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73A00C5A" w14:textId="77777777" w:rsidR="001E40E0" w:rsidRDefault="001E40E0" w:rsidP="00FF2FA1">
            <w:pPr>
              <w:jc w:val="center"/>
            </w:pPr>
          </w:p>
        </w:tc>
        <w:sdt>
          <w:sdtPr>
            <w:id w:val="-691991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5E06DE4A" w14:textId="77777777" w:rsidR="001E40E0" w:rsidRDefault="001E40E0" w:rsidP="00FF2FA1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488AB7FD" w14:textId="77777777" w:rsidR="001E40E0" w:rsidRPr="006B7891" w:rsidRDefault="001E40E0" w:rsidP="00FF2FA1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0CC14F76" w14:textId="77777777" w:rsidR="001E40E0" w:rsidRPr="0022769F" w:rsidRDefault="001E40E0" w:rsidP="00FF2FA1">
            <w:pPr>
              <w:rPr>
                <w:b/>
                <w:szCs w:val="22"/>
              </w:rPr>
            </w:pPr>
          </w:p>
        </w:tc>
      </w:tr>
      <w:tr w:rsidR="001E40E0" w14:paraId="2E30CFF5" w14:textId="77777777" w:rsidTr="00D4663F">
        <w:tc>
          <w:tcPr>
            <w:tcW w:w="1240" w:type="dxa"/>
          </w:tcPr>
          <w:p w14:paraId="2578CF3E" w14:textId="77777777" w:rsidR="001E40E0" w:rsidRDefault="001E40E0" w:rsidP="0046098D"/>
        </w:tc>
        <w:tc>
          <w:tcPr>
            <w:tcW w:w="4024" w:type="dxa"/>
          </w:tcPr>
          <w:p w14:paraId="26B35292" w14:textId="77777777" w:rsidR="001E40E0" w:rsidRDefault="001E40E0" w:rsidP="0046098D">
            <w:r>
              <w:t xml:space="preserve">Criteria: </w:t>
            </w:r>
          </w:p>
          <w:p w14:paraId="487364BC" w14:textId="77777777" w:rsidR="001E40E0" w:rsidRDefault="001E40E0" w:rsidP="0046098D">
            <w:r>
              <w:t>i)AOC operating area</w:t>
            </w:r>
          </w:p>
          <w:p w14:paraId="0DEC54E5" w14:textId="77777777" w:rsidR="001E40E0" w:rsidRPr="00D7636F" w:rsidRDefault="001E40E0" w:rsidP="0046098D">
            <w:r>
              <w:lastRenderedPageBreak/>
              <w:t>ii) certified aircraft type/engine combination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3E818B71" w14:textId="77777777" w:rsidR="001E40E0" w:rsidRDefault="001E40E0" w:rsidP="0046098D">
            <w:pPr>
              <w:jc w:val="center"/>
            </w:pPr>
          </w:p>
        </w:tc>
        <w:sdt>
          <w:sdtPr>
            <w:id w:val="1460839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0ACF3503" w14:textId="77777777" w:rsidR="001E40E0" w:rsidRDefault="001E40E0" w:rsidP="0046098D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4A316817" w14:textId="77777777" w:rsidR="001E40E0" w:rsidRPr="006B7891" w:rsidRDefault="001E40E0" w:rsidP="0046098D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64731671" w14:textId="77777777" w:rsidR="001E40E0" w:rsidRPr="0022769F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21B995CE" w14:textId="77777777" w:rsidTr="00D4663F">
        <w:tc>
          <w:tcPr>
            <w:tcW w:w="1240" w:type="dxa"/>
          </w:tcPr>
          <w:p w14:paraId="21A6BADB" w14:textId="77777777" w:rsidR="001E40E0" w:rsidRDefault="001E40E0" w:rsidP="0046098D"/>
        </w:tc>
        <w:tc>
          <w:tcPr>
            <w:tcW w:w="4024" w:type="dxa"/>
          </w:tcPr>
          <w:p w14:paraId="145B16AA" w14:textId="77777777" w:rsidR="001E40E0" w:rsidRPr="00D7636F" w:rsidRDefault="001E40E0" w:rsidP="0046098D">
            <w:r>
              <w:t>Approved maximum diversion time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05812698" w14:textId="77777777" w:rsidR="001E40E0" w:rsidRDefault="001E40E0" w:rsidP="0046098D">
            <w:pPr>
              <w:jc w:val="center"/>
            </w:pPr>
          </w:p>
        </w:tc>
        <w:sdt>
          <w:sdtPr>
            <w:id w:val="1236819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46B2367D" w14:textId="77777777" w:rsidR="001E40E0" w:rsidRDefault="001E40E0" w:rsidP="0046098D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3DE125C3" w14:textId="77777777" w:rsidR="001E40E0" w:rsidRPr="006B7891" w:rsidRDefault="001E40E0" w:rsidP="0046098D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01728734" w14:textId="77777777" w:rsidR="001E40E0" w:rsidRPr="0022769F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0E0A67DA" w14:textId="77777777" w:rsidTr="00D4663F">
        <w:tc>
          <w:tcPr>
            <w:tcW w:w="1240" w:type="dxa"/>
          </w:tcPr>
          <w:p w14:paraId="67B4D75A" w14:textId="77777777" w:rsidR="001E40E0" w:rsidRDefault="001E40E0" w:rsidP="0046098D"/>
        </w:tc>
        <w:tc>
          <w:tcPr>
            <w:tcW w:w="4024" w:type="dxa"/>
          </w:tcPr>
          <w:p w14:paraId="1FB68308" w14:textId="77777777" w:rsidR="001E40E0" w:rsidRDefault="001E40E0" w:rsidP="0046098D">
            <w:r>
              <w:t xml:space="preserve">Qualifications: </w:t>
            </w:r>
          </w:p>
          <w:p w14:paraId="37CD9848" w14:textId="77777777" w:rsidR="001E40E0" w:rsidRDefault="001E40E0" w:rsidP="0046098D">
            <w:r>
              <w:t>i) Flight crew</w:t>
            </w:r>
          </w:p>
          <w:p w14:paraId="6557DBD8" w14:textId="77777777" w:rsidR="001E40E0" w:rsidRDefault="001E40E0" w:rsidP="0046098D">
            <w:r>
              <w:t>ii) EDTO dispatchers</w:t>
            </w:r>
          </w:p>
          <w:p w14:paraId="7699D790" w14:textId="77777777" w:rsidR="001E40E0" w:rsidRDefault="001E40E0" w:rsidP="0046098D">
            <w:r>
              <w:t>iii) EDTO flight operations staff</w:t>
            </w:r>
          </w:p>
          <w:p w14:paraId="06EFB750" w14:textId="77777777" w:rsidR="001E40E0" w:rsidRPr="00D7636F" w:rsidRDefault="001E40E0" w:rsidP="0046098D">
            <w:r>
              <w:t>iv) EDTO maintenance personnel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35581F40" w14:textId="77777777" w:rsidR="001E40E0" w:rsidRDefault="001E40E0" w:rsidP="0046098D">
            <w:pPr>
              <w:jc w:val="center"/>
            </w:pPr>
          </w:p>
        </w:tc>
        <w:sdt>
          <w:sdtPr>
            <w:id w:val="153592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10B3B404" w14:textId="77777777" w:rsidR="001E40E0" w:rsidRDefault="001E40E0" w:rsidP="0046098D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590DC828" w14:textId="77777777" w:rsidR="001E40E0" w:rsidRPr="006B7891" w:rsidRDefault="001E40E0" w:rsidP="0046098D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00C4840C" w14:textId="77777777" w:rsidR="001E40E0" w:rsidRPr="0022769F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6E602E16" w14:textId="77777777" w:rsidTr="00D4663F">
        <w:tc>
          <w:tcPr>
            <w:tcW w:w="1240" w:type="dxa"/>
          </w:tcPr>
          <w:p w14:paraId="403EBF1C" w14:textId="77777777" w:rsidR="001E40E0" w:rsidRDefault="001E40E0" w:rsidP="0046098D"/>
        </w:tc>
        <w:tc>
          <w:tcPr>
            <w:tcW w:w="4024" w:type="dxa"/>
          </w:tcPr>
          <w:p w14:paraId="42365AE5" w14:textId="77777777" w:rsidR="001E40E0" w:rsidRPr="00D7636F" w:rsidRDefault="001E40E0" w:rsidP="0046098D">
            <w:r>
              <w:t>Flight crew: Training and checking (Introduction and Recurrent)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3A49CA86" w14:textId="77777777" w:rsidR="001E40E0" w:rsidRDefault="001E40E0" w:rsidP="0046098D">
            <w:pPr>
              <w:jc w:val="center"/>
            </w:pPr>
          </w:p>
        </w:tc>
        <w:sdt>
          <w:sdtPr>
            <w:id w:val="212665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3BEB4D86" w14:textId="77777777" w:rsidR="001E40E0" w:rsidRDefault="001E40E0" w:rsidP="0046098D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4D09D529" w14:textId="77777777" w:rsidR="001E40E0" w:rsidRPr="006B7891" w:rsidRDefault="001E40E0" w:rsidP="0046098D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0D436AAD" w14:textId="77777777" w:rsidR="001E40E0" w:rsidRPr="0022769F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5E8EC26A" w14:textId="77777777" w:rsidTr="00D4663F">
        <w:tc>
          <w:tcPr>
            <w:tcW w:w="1240" w:type="dxa"/>
          </w:tcPr>
          <w:p w14:paraId="7AD4E784" w14:textId="77777777" w:rsidR="001E40E0" w:rsidRDefault="001E40E0" w:rsidP="0046098D"/>
        </w:tc>
        <w:tc>
          <w:tcPr>
            <w:tcW w:w="4024" w:type="dxa"/>
          </w:tcPr>
          <w:p w14:paraId="54C2B7F3" w14:textId="77777777" w:rsidR="001E40E0" w:rsidRPr="00D7636F" w:rsidRDefault="001E40E0" w:rsidP="0046098D">
            <w:r>
              <w:t>Flight crew: Currency requirements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4D17CF00" w14:textId="77777777" w:rsidR="001E40E0" w:rsidRDefault="001E40E0" w:rsidP="0046098D">
            <w:pPr>
              <w:jc w:val="center"/>
            </w:pPr>
          </w:p>
        </w:tc>
        <w:sdt>
          <w:sdtPr>
            <w:id w:val="1684397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256D1828" w14:textId="77777777" w:rsidR="001E40E0" w:rsidRDefault="001E40E0" w:rsidP="0046098D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6544723F" w14:textId="77777777" w:rsidR="001E40E0" w:rsidRPr="006B7891" w:rsidRDefault="001E40E0" w:rsidP="0046098D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0DDFD22D" w14:textId="77777777" w:rsidR="001E40E0" w:rsidRPr="0022769F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58349C8A" w14:textId="77777777" w:rsidTr="00D4663F">
        <w:tc>
          <w:tcPr>
            <w:tcW w:w="1240" w:type="dxa"/>
          </w:tcPr>
          <w:p w14:paraId="25C553F2" w14:textId="77777777" w:rsidR="001E40E0" w:rsidRDefault="001E40E0" w:rsidP="0046098D"/>
        </w:tc>
        <w:tc>
          <w:tcPr>
            <w:tcW w:w="4024" w:type="dxa"/>
          </w:tcPr>
          <w:p w14:paraId="1E3232EC" w14:textId="77777777" w:rsidR="001E40E0" w:rsidRDefault="001E40E0" w:rsidP="0046098D">
            <w:r>
              <w:t>EDTO authorisation:</w:t>
            </w:r>
          </w:p>
          <w:p w14:paraId="06D85092" w14:textId="77777777" w:rsidR="001E40E0" w:rsidRDefault="001E40E0" w:rsidP="0046098D">
            <w:r>
              <w:t>i) PIC responsibilities</w:t>
            </w:r>
          </w:p>
          <w:p w14:paraId="3397936F" w14:textId="77777777" w:rsidR="001E40E0" w:rsidRPr="00D7636F" w:rsidRDefault="001E40E0" w:rsidP="0046098D">
            <w:r>
              <w:t>ii) statement to show when EDTO permitted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58FFCB1C" w14:textId="77777777" w:rsidR="001E40E0" w:rsidRDefault="001E40E0" w:rsidP="0046098D">
            <w:pPr>
              <w:jc w:val="center"/>
            </w:pPr>
          </w:p>
        </w:tc>
        <w:sdt>
          <w:sdtPr>
            <w:id w:val="1146704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681FDD71" w14:textId="77777777" w:rsidR="001E40E0" w:rsidRDefault="001E40E0" w:rsidP="0046098D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297F23F3" w14:textId="77777777" w:rsidR="001E40E0" w:rsidRPr="006B7891" w:rsidRDefault="001E40E0" w:rsidP="0046098D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0D92EA56" w14:textId="77777777" w:rsidR="001E40E0" w:rsidRPr="0022769F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397F7A13" w14:textId="77777777" w:rsidTr="00D4663F">
        <w:tc>
          <w:tcPr>
            <w:tcW w:w="1240" w:type="dxa"/>
          </w:tcPr>
          <w:p w14:paraId="756635EB" w14:textId="77777777" w:rsidR="001E40E0" w:rsidRDefault="001E40E0" w:rsidP="0046098D"/>
        </w:tc>
        <w:tc>
          <w:tcPr>
            <w:tcW w:w="4024" w:type="dxa"/>
          </w:tcPr>
          <w:p w14:paraId="6D2F65C4" w14:textId="77777777" w:rsidR="001E40E0" w:rsidRDefault="001E40E0" w:rsidP="0046098D">
            <w:r>
              <w:t>EDTO flight preparation and planning:</w:t>
            </w:r>
          </w:p>
          <w:p w14:paraId="4E5FF189" w14:textId="77777777" w:rsidR="001E40E0" w:rsidRDefault="001E40E0" w:rsidP="0046098D">
            <w:r>
              <w:t>i) aircraft serviceability and MEL</w:t>
            </w:r>
          </w:p>
          <w:p w14:paraId="51C1ECCF" w14:textId="77777777" w:rsidR="001E40E0" w:rsidRDefault="001E40E0" w:rsidP="0046098D">
            <w:r>
              <w:t>ii) communication and navigation facilities</w:t>
            </w:r>
          </w:p>
          <w:p w14:paraId="17A6AB73" w14:textId="77777777" w:rsidR="001E40E0" w:rsidRDefault="001E40E0" w:rsidP="0046098D">
            <w:r>
              <w:t>iii) critical fuel scenario</w:t>
            </w:r>
          </w:p>
          <w:p w14:paraId="700C23FB" w14:textId="77777777" w:rsidR="001E40E0" w:rsidRDefault="001E40E0" w:rsidP="0046098D">
            <w:r>
              <w:t>iv) critical fuel reserve</w:t>
            </w:r>
          </w:p>
          <w:p w14:paraId="1CCD3FC8" w14:textId="77777777" w:rsidR="001E40E0" w:rsidRDefault="001E40E0" w:rsidP="0046098D">
            <w:r>
              <w:lastRenderedPageBreak/>
              <w:t>v) computerised operational flight plan</w:t>
            </w:r>
          </w:p>
          <w:p w14:paraId="0914AF34" w14:textId="77777777" w:rsidR="001E40E0" w:rsidRDefault="001E40E0" w:rsidP="0046098D">
            <w:r>
              <w:t>vi) delayed dispatch</w:t>
            </w:r>
          </w:p>
          <w:p w14:paraId="799225AB" w14:textId="77777777" w:rsidR="001E40E0" w:rsidRDefault="001E40E0" w:rsidP="0046098D">
            <w:r>
              <w:t>vii) pre/post-dispatch weather minima</w:t>
            </w:r>
          </w:p>
          <w:p w14:paraId="76BC11C5" w14:textId="77777777" w:rsidR="001E40E0" w:rsidRDefault="001E40E0" w:rsidP="0046098D">
            <w:r>
              <w:t xml:space="preserve">viii) EDTO </w:t>
            </w:r>
            <w:proofErr w:type="spellStart"/>
            <w:r>
              <w:t>enroute</w:t>
            </w:r>
            <w:proofErr w:type="spellEnd"/>
            <w:r>
              <w:t xml:space="preserve"> alternate selection</w:t>
            </w:r>
          </w:p>
          <w:p w14:paraId="2802AE20" w14:textId="77777777" w:rsidR="001E40E0" w:rsidRDefault="001E40E0" w:rsidP="0046098D">
            <w:r>
              <w:t xml:space="preserve">ix) EDTO </w:t>
            </w:r>
            <w:proofErr w:type="spellStart"/>
            <w:r>
              <w:t>enroute</w:t>
            </w:r>
            <w:proofErr w:type="spellEnd"/>
            <w:r>
              <w:t xml:space="preserve"> alternate planning minima</w:t>
            </w:r>
          </w:p>
          <w:p w14:paraId="09DEC956" w14:textId="77777777" w:rsidR="001E40E0" w:rsidRDefault="001E40E0" w:rsidP="0046098D">
            <w:r>
              <w:t>x) pre-departure maintenance check</w:t>
            </w:r>
          </w:p>
          <w:p w14:paraId="42DE9533" w14:textId="77777777" w:rsidR="001E40E0" w:rsidRDefault="001E40E0" w:rsidP="0046098D">
            <w:r>
              <w:t>xi) verification flights</w:t>
            </w:r>
          </w:p>
          <w:p w14:paraId="700E9EC4" w14:textId="77777777" w:rsidR="001E40E0" w:rsidRPr="00D7636F" w:rsidRDefault="001E40E0" w:rsidP="0046098D">
            <w:r>
              <w:t>xii) two-way communications between Ops Control and the aircraft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7BEDABDA" w14:textId="77777777" w:rsidR="001E40E0" w:rsidRDefault="001E40E0" w:rsidP="0046098D">
            <w:pPr>
              <w:jc w:val="center"/>
            </w:pPr>
          </w:p>
        </w:tc>
        <w:sdt>
          <w:sdtPr>
            <w:id w:val="-156332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67E6C4B3" w14:textId="77777777" w:rsidR="001E40E0" w:rsidRDefault="001E40E0" w:rsidP="0046098D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1B1506A2" w14:textId="77777777" w:rsidR="001E40E0" w:rsidRPr="006B7891" w:rsidRDefault="001E40E0" w:rsidP="0046098D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10AC3525" w14:textId="77777777" w:rsidR="001E40E0" w:rsidRPr="0022769F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14113F08" w14:textId="77777777" w:rsidTr="00D4663F">
        <w:tc>
          <w:tcPr>
            <w:tcW w:w="1240" w:type="dxa"/>
          </w:tcPr>
          <w:p w14:paraId="6A7AF621" w14:textId="77777777" w:rsidR="001E40E0" w:rsidRDefault="001E40E0" w:rsidP="0046098D"/>
        </w:tc>
        <w:tc>
          <w:tcPr>
            <w:tcW w:w="4024" w:type="dxa"/>
          </w:tcPr>
          <w:p w14:paraId="0A4137EB" w14:textId="77777777" w:rsidR="001E40E0" w:rsidRDefault="001E40E0" w:rsidP="0046098D">
            <w:r>
              <w:t xml:space="preserve">Flight crew procedures: </w:t>
            </w:r>
          </w:p>
          <w:p w14:paraId="030AE361" w14:textId="77777777" w:rsidR="001E40E0" w:rsidRDefault="001E40E0" w:rsidP="0046098D">
            <w:r>
              <w:t>i) crew responsibilities</w:t>
            </w:r>
          </w:p>
          <w:p w14:paraId="53C1ABC5" w14:textId="77777777" w:rsidR="001E40E0" w:rsidRDefault="001E40E0" w:rsidP="0046098D">
            <w:r>
              <w:t>ii) fuel management</w:t>
            </w:r>
          </w:p>
          <w:p w14:paraId="47E792DD" w14:textId="77777777" w:rsidR="001E40E0" w:rsidRDefault="001E40E0" w:rsidP="0046098D">
            <w:r>
              <w:t>iii) weather monitoring</w:t>
            </w:r>
          </w:p>
          <w:p w14:paraId="19FA0127" w14:textId="77777777" w:rsidR="001E40E0" w:rsidRDefault="001E40E0" w:rsidP="0046098D">
            <w:r>
              <w:t>iv) OFP/charts/plotting chart handling</w:t>
            </w:r>
          </w:p>
          <w:p w14:paraId="270AF8FB" w14:textId="77777777" w:rsidR="001E40E0" w:rsidRDefault="001E40E0" w:rsidP="0046098D">
            <w:r>
              <w:t>v) re-routes</w:t>
            </w:r>
          </w:p>
          <w:p w14:paraId="6AFE776B" w14:textId="77777777" w:rsidR="001E40E0" w:rsidRDefault="001E40E0" w:rsidP="0046098D">
            <w:r>
              <w:t>vi) diversion decision-making</w:t>
            </w:r>
          </w:p>
          <w:p w14:paraId="3F383397" w14:textId="77777777" w:rsidR="001E40E0" w:rsidRDefault="001E40E0" w:rsidP="0046098D">
            <w:r>
              <w:t>vii) icing</w:t>
            </w:r>
          </w:p>
          <w:p w14:paraId="6A1FFB19" w14:textId="77777777" w:rsidR="001E40E0" w:rsidRPr="00D7636F" w:rsidRDefault="001E40E0" w:rsidP="0046098D">
            <w:r>
              <w:t xml:space="preserve">viii) workload management 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67F0E6B7" w14:textId="77777777" w:rsidR="001E40E0" w:rsidRDefault="001E40E0" w:rsidP="0046098D">
            <w:pPr>
              <w:jc w:val="center"/>
            </w:pPr>
          </w:p>
        </w:tc>
        <w:sdt>
          <w:sdtPr>
            <w:id w:val="1618793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1FCFE541" w14:textId="77777777" w:rsidR="001E40E0" w:rsidRDefault="001E40E0" w:rsidP="0046098D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059AC23D" w14:textId="77777777" w:rsidR="001E40E0" w:rsidRPr="006B7891" w:rsidRDefault="001E40E0" w:rsidP="0046098D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1D1A468D" w14:textId="77777777" w:rsidR="001E40E0" w:rsidRPr="0022769F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6B0283F3" w14:textId="77777777" w:rsidTr="00D4663F">
        <w:tc>
          <w:tcPr>
            <w:tcW w:w="1240" w:type="dxa"/>
          </w:tcPr>
          <w:p w14:paraId="74ABC509" w14:textId="77777777" w:rsidR="001E40E0" w:rsidRDefault="001E40E0" w:rsidP="0046098D"/>
        </w:tc>
        <w:tc>
          <w:tcPr>
            <w:tcW w:w="4024" w:type="dxa"/>
          </w:tcPr>
          <w:p w14:paraId="7CB2CDC5" w14:textId="77777777" w:rsidR="001E40E0" w:rsidRPr="00D7636F" w:rsidRDefault="001E40E0" w:rsidP="0046098D">
            <w:r>
              <w:rPr>
                <w:b/>
              </w:rPr>
              <w:t>PART B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728D0728" w14:textId="77777777" w:rsidR="001E40E0" w:rsidRDefault="001E40E0" w:rsidP="0046098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</w:tcBorders>
          </w:tcPr>
          <w:p w14:paraId="27588ED5" w14:textId="77777777" w:rsidR="001E40E0" w:rsidRDefault="001E40E0" w:rsidP="0046098D">
            <w:pPr>
              <w:jc w:val="center"/>
            </w:pPr>
          </w:p>
        </w:tc>
        <w:tc>
          <w:tcPr>
            <w:tcW w:w="993" w:type="dxa"/>
          </w:tcPr>
          <w:p w14:paraId="0B6C3A41" w14:textId="77777777" w:rsidR="001E40E0" w:rsidRPr="006C0CDA" w:rsidRDefault="001E40E0" w:rsidP="0046098D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52037DEB" w14:textId="77777777" w:rsidR="001E40E0" w:rsidRPr="0022769F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4A694E3F" w14:textId="77777777" w:rsidTr="00D4663F">
        <w:tc>
          <w:tcPr>
            <w:tcW w:w="1240" w:type="dxa"/>
          </w:tcPr>
          <w:p w14:paraId="5A8CEA7A" w14:textId="77777777" w:rsidR="001E40E0" w:rsidRDefault="001E40E0" w:rsidP="0046098D"/>
        </w:tc>
        <w:tc>
          <w:tcPr>
            <w:tcW w:w="4024" w:type="dxa"/>
          </w:tcPr>
          <w:p w14:paraId="6B0C250E" w14:textId="77777777" w:rsidR="001E40E0" w:rsidRPr="00D7636F" w:rsidRDefault="001E40E0" w:rsidP="0046098D">
            <w:r>
              <w:rPr>
                <w:color w:val="000000"/>
              </w:rPr>
              <w:t>Selected engine inoperative speed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4BF68904" w14:textId="77777777" w:rsidR="001E40E0" w:rsidRDefault="001E40E0" w:rsidP="0046098D">
            <w:pPr>
              <w:jc w:val="center"/>
            </w:pPr>
          </w:p>
        </w:tc>
        <w:sdt>
          <w:sdtPr>
            <w:id w:val="2139446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4BF32CE7" w14:textId="77777777" w:rsidR="001E40E0" w:rsidRDefault="001E40E0" w:rsidP="0046098D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4B0E7A93" w14:textId="77777777" w:rsidR="001E40E0" w:rsidRPr="0022769F" w:rsidRDefault="001E40E0" w:rsidP="0046098D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05813F62" w14:textId="77777777" w:rsidR="001E40E0" w:rsidRPr="0022769F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24DFB9AB" w14:textId="77777777" w:rsidTr="00D4663F">
        <w:tc>
          <w:tcPr>
            <w:tcW w:w="1240" w:type="dxa"/>
          </w:tcPr>
          <w:p w14:paraId="44EB90D7" w14:textId="77777777" w:rsidR="001E40E0" w:rsidRDefault="001E40E0" w:rsidP="0046098D"/>
        </w:tc>
        <w:tc>
          <w:tcPr>
            <w:tcW w:w="4024" w:type="dxa"/>
          </w:tcPr>
          <w:p w14:paraId="1C206CA9" w14:textId="77777777" w:rsidR="001E40E0" w:rsidRPr="00D7636F" w:rsidRDefault="001E40E0" w:rsidP="0046098D">
            <w:r>
              <w:rPr>
                <w:color w:val="000000"/>
              </w:rPr>
              <w:t>Calculation method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22F56018" w14:textId="77777777" w:rsidR="001E40E0" w:rsidRDefault="001E40E0" w:rsidP="0046098D">
            <w:pPr>
              <w:jc w:val="center"/>
            </w:pPr>
          </w:p>
        </w:tc>
        <w:sdt>
          <w:sdtPr>
            <w:id w:val="927381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3A74443F" w14:textId="77777777" w:rsidR="001E40E0" w:rsidRDefault="001E40E0" w:rsidP="0046098D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196B0253" w14:textId="77777777" w:rsidR="001E40E0" w:rsidRPr="00677F4F" w:rsidRDefault="001E40E0" w:rsidP="0046098D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3944F109" w14:textId="77777777" w:rsidR="001E40E0" w:rsidRPr="0022769F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3F4F7C51" w14:textId="77777777" w:rsidTr="00D4663F">
        <w:tc>
          <w:tcPr>
            <w:tcW w:w="1240" w:type="dxa"/>
          </w:tcPr>
          <w:p w14:paraId="35E28EF7" w14:textId="77777777" w:rsidR="001E40E0" w:rsidRDefault="001E40E0" w:rsidP="0046098D"/>
        </w:tc>
        <w:tc>
          <w:tcPr>
            <w:tcW w:w="4024" w:type="dxa"/>
          </w:tcPr>
          <w:p w14:paraId="4F937C43" w14:textId="77777777" w:rsidR="001E40E0" w:rsidRPr="00D7636F" w:rsidRDefault="001E40E0" w:rsidP="0046098D">
            <w:r>
              <w:rPr>
                <w:color w:val="000000"/>
              </w:rPr>
              <w:t>Data source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6812EAB5" w14:textId="77777777" w:rsidR="001E40E0" w:rsidRDefault="001E40E0" w:rsidP="0046098D">
            <w:pPr>
              <w:jc w:val="center"/>
            </w:pPr>
          </w:p>
        </w:tc>
        <w:sdt>
          <w:sdtPr>
            <w:id w:val="-1831210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38C30FD3" w14:textId="77777777" w:rsidR="001E40E0" w:rsidRDefault="001E40E0" w:rsidP="0046098D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2E42E4F9" w14:textId="77777777" w:rsidR="001E40E0" w:rsidRPr="00B30BED" w:rsidRDefault="001E40E0" w:rsidP="0046098D">
            <w:pPr>
              <w:rPr>
                <w:szCs w:val="22"/>
              </w:rPr>
            </w:pPr>
          </w:p>
        </w:tc>
        <w:tc>
          <w:tcPr>
            <w:tcW w:w="3827" w:type="dxa"/>
          </w:tcPr>
          <w:p w14:paraId="5756FDB2" w14:textId="77777777" w:rsidR="001E40E0" w:rsidRPr="0022769F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1BD883B6" w14:textId="77777777" w:rsidTr="00D4663F">
        <w:tc>
          <w:tcPr>
            <w:tcW w:w="1240" w:type="dxa"/>
          </w:tcPr>
          <w:p w14:paraId="6761036B" w14:textId="77777777" w:rsidR="001E40E0" w:rsidRDefault="001E40E0" w:rsidP="0046098D"/>
        </w:tc>
        <w:tc>
          <w:tcPr>
            <w:tcW w:w="4024" w:type="dxa"/>
          </w:tcPr>
          <w:p w14:paraId="0FCD1177" w14:textId="77777777" w:rsidR="001E40E0" w:rsidRPr="00D7636F" w:rsidRDefault="001E40E0" w:rsidP="0046098D">
            <w:r>
              <w:t>Identification of EDTO aeroplanes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4923C3CB" w14:textId="77777777" w:rsidR="001E40E0" w:rsidRDefault="001E40E0" w:rsidP="0046098D">
            <w:pPr>
              <w:jc w:val="center"/>
            </w:pPr>
          </w:p>
        </w:tc>
        <w:sdt>
          <w:sdtPr>
            <w:id w:val="-229008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7C1B1A1C" w14:textId="77777777" w:rsidR="001E40E0" w:rsidRDefault="001E40E0" w:rsidP="0046098D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36C59C6F" w14:textId="77777777" w:rsidR="001E40E0" w:rsidRPr="001554DC" w:rsidRDefault="001E40E0" w:rsidP="0046098D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560F1654" w14:textId="77777777" w:rsidR="001E40E0" w:rsidRPr="0022769F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3DB2D2F5" w14:textId="77777777" w:rsidTr="00D4663F">
        <w:tc>
          <w:tcPr>
            <w:tcW w:w="1240" w:type="dxa"/>
          </w:tcPr>
          <w:p w14:paraId="5C41A5DF" w14:textId="77777777" w:rsidR="001E40E0" w:rsidRDefault="001E40E0" w:rsidP="0046098D"/>
        </w:tc>
        <w:tc>
          <w:tcPr>
            <w:tcW w:w="4024" w:type="dxa"/>
          </w:tcPr>
          <w:p w14:paraId="5D854429" w14:textId="77777777" w:rsidR="001E40E0" w:rsidRPr="00D7636F" w:rsidRDefault="001E40E0" w:rsidP="0046098D">
            <w:r>
              <w:t>Types of approved EDTO operations; placards and limitations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5C94C52A" w14:textId="77777777" w:rsidR="001E40E0" w:rsidRDefault="001E40E0" w:rsidP="0046098D">
            <w:pPr>
              <w:jc w:val="center"/>
            </w:pPr>
          </w:p>
        </w:tc>
        <w:sdt>
          <w:sdtPr>
            <w:id w:val="168177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525CC827" w14:textId="77777777" w:rsidR="001E40E0" w:rsidRDefault="001E40E0" w:rsidP="0046098D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4C776F96" w14:textId="77777777" w:rsidR="001E40E0" w:rsidRPr="00B30BED" w:rsidRDefault="001E40E0" w:rsidP="0046098D">
            <w:pPr>
              <w:rPr>
                <w:szCs w:val="22"/>
              </w:rPr>
            </w:pPr>
          </w:p>
        </w:tc>
        <w:tc>
          <w:tcPr>
            <w:tcW w:w="3827" w:type="dxa"/>
          </w:tcPr>
          <w:p w14:paraId="1D00AB28" w14:textId="77777777" w:rsidR="001E40E0" w:rsidRPr="0022769F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7F946ABC" w14:textId="77777777" w:rsidTr="00D4663F">
        <w:tc>
          <w:tcPr>
            <w:tcW w:w="1240" w:type="dxa"/>
          </w:tcPr>
          <w:p w14:paraId="1053C80A" w14:textId="77777777" w:rsidR="001E40E0" w:rsidRDefault="001E40E0" w:rsidP="0046098D"/>
        </w:tc>
        <w:tc>
          <w:tcPr>
            <w:tcW w:w="4024" w:type="dxa"/>
          </w:tcPr>
          <w:p w14:paraId="792DE299" w14:textId="77777777" w:rsidR="001E40E0" w:rsidRPr="00D7636F" w:rsidRDefault="001E40E0" w:rsidP="0046098D">
            <w:r>
              <w:rPr>
                <w:color w:val="000000"/>
              </w:rPr>
              <w:t>Operator’s EDTO procedures for flight planning and in-flight operations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705B05E9" w14:textId="77777777" w:rsidR="001E40E0" w:rsidRDefault="001E40E0" w:rsidP="0046098D">
            <w:pPr>
              <w:jc w:val="center"/>
            </w:pPr>
          </w:p>
        </w:tc>
        <w:sdt>
          <w:sdtPr>
            <w:id w:val="-1795206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6EFE9F12" w14:textId="77777777" w:rsidR="001E40E0" w:rsidRDefault="001E40E0" w:rsidP="0046098D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3929773E" w14:textId="77777777" w:rsidR="001E40E0" w:rsidRPr="00FB7609" w:rsidRDefault="001E40E0" w:rsidP="0046098D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06D04930" w14:textId="77777777" w:rsidR="001E40E0" w:rsidRPr="0022769F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157F9C2F" w14:textId="77777777" w:rsidTr="00D4663F">
        <w:trPr>
          <w:trHeight w:val="199"/>
        </w:trPr>
        <w:tc>
          <w:tcPr>
            <w:tcW w:w="1240" w:type="dxa"/>
          </w:tcPr>
          <w:p w14:paraId="7BCFA641" w14:textId="77777777" w:rsidR="001E40E0" w:rsidRDefault="001E40E0" w:rsidP="0046098D"/>
        </w:tc>
        <w:tc>
          <w:tcPr>
            <w:tcW w:w="4024" w:type="dxa"/>
          </w:tcPr>
          <w:p w14:paraId="682A0478" w14:textId="77777777" w:rsidR="001E40E0" w:rsidRPr="00D7636F" w:rsidRDefault="001E40E0" w:rsidP="0046098D">
            <w:r>
              <w:rPr>
                <w:color w:val="000000"/>
              </w:rPr>
              <w:t>Flight planning: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2EFA6F59" w14:textId="77777777" w:rsidR="001E40E0" w:rsidRDefault="001E40E0" w:rsidP="0046098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</w:tcBorders>
          </w:tcPr>
          <w:p w14:paraId="588E778E" w14:textId="77777777" w:rsidR="001E40E0" w:rsidRDefault="001E40E0" w:rsidP="0046098D">
            <w:pPr>
              <w:jc w:val="center"/>
            </w:pPr>
          </w:p>
        </w:tc>
        <w:tc>
          <w:tcPr>
            <w:tcW w:w="993" w:type="dxa"/>
          </w:tcPr>
          <w:p w14:paraId="6C8D74B3" w14:textId="77777777" w:rsidR="001E40E0" w:rsidRPr="00C56EB7" w:rsidRDefault="001E40E0" w:rsidP="0046098D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09C2E95F" w14:textId="77777777" w:rsidR="001E40E0" w:rsidRPr="0022769F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25C251C8" w14:textId="77777777" w:rsidTr="00D4663F">
        <w:tc>
          <w:tcPr>
            <w:tcW w:w="1240" w:type="dxa"/>
          </w:tcPr>
          <w:p w14:paraId="5B97732A" w14:textId="77777777" w:rsidR="001E40E0" w:rsidRDefault="001E40E0" w:rsidP="0046098D"/>
        </w:tc>
        <w:tc>
          <w:tcPr>
            <w:tcW w:w="4024" w:type="dxa"/>
          </w:tcPr>
          <w:p w14:paraId="5C2A0605" w14:textId="77777777" w:rsidR="001E40E0" w:rsidRDefault="001E40E0" w:rsidP="0046098D">
            <w:r>
              <w:t xml:space="preserve">i) </w:t>
            </w:r>
            <w:r>
              <w:rPr>
                <w:color w:val="000000"/>
              </w:rPr>
              <w:t>Weather minima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5335E002" w14:textId="77777777" w:rsidR="001E40E0" w:rsidRDefault="001E40E0" w:rsidP="0046098D">
            <w:pPr>
              <w:jc w:val="center"/>
            </w:pPr>
          </w:p>
        </w:tc>
        <w:sdt>
          <w:sdtPr>
            <w:id w:val="-2141254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54DF7FAC" w14:textId="77777777" w:rsidR="001E40E0" w:rsidRDefault="001E40E0" w:rsidP="0046098D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1D31C640" w14:textId="77777777" w:rsidR="001E40E0" w:rsidRPr="00B30BED" w:rsidRDefault="001E40E0" w:rsidP="0046098D">
            <w:pPr>
              <w:rPr>
                <w:szCs w:val="22"/>
              </w:rPr>
            </w:pPr>
          </w:p>
        </w:tc>
        <w:tc>
          <w:tcPr>
            <w:tcW w:w="3827" w:type="dxa"/>
          </w:tcPr>
          <w:p w14:paraId="198F33C8" w14:textId="77777777" w:rsidR="001E40E0" w:rsidRPr="00B30BED" w:rsidRDefault="001E40E0" w:rsidP="0046098D">
            <w:pPr>
              <w:rPr>
                <w:szCs w:val="22"/>
              </w:rPr>
            </w:pPr>
          </w:p>
        </w:tc>
      </w:tr>
      <w:tr w:rsidR="001E40E0" w14:paraId="4FB122E5" w14:textId="77777777" w:rsidTr="00D4663F">
        <w:tc>
          <w:tcPr>
            <w:tcW w:w="1240" w:type="dxa"/>
          </w:tcPr>
          <w:p w14:paraId="2AC81C21" w14:textId="77777777" w:rsidR="001E40E0" w:rsidRDefault="001E40E0" w:rsidP="0046098D"/>
        </w:tc>
        <w:tc>
          <w:tcPr>
            <w:tcW w:w="4024" w:type="dxa"/>
          </w:tcPr>
          <w:p w14:paraId="59EBF9D9" w14:textId="77777777" w:rsidR="001E40E0" w:rsidRPr="00D7636F" w:rsidRDefault="001E40E0" w:rsidP="0046098D">
            <w:r>
              <w:t xml:space="preserve">II) </w:t>
            </w:r>
            <w:r>
              <w:rPr>
                <w:color w:val="000000"/>
              </w:rPr>
              <w:t>Critical fuel scenarios and calculation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4CDCEE32" w14:textId="77777777" w:rsidR="001E40E0" w:rsidRDefault="001E40E0" w:rsidP="0046098D">
            <w:pPr>
              <w:jc w:val="center"/>
            </w:pPr>
          </w:p>
        </w:tc>
        <w:sdt>
          <w:sdtPr>
            <w:id w:val="-1909680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52AAD160" w14:textId="77777777" w:rsidR="001E40E0" w:rsidRDefault="001E40E0" w:rsidP="0046098D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7E2F2836" w14:textId="77777777" w:rsidR="001E40E0" w:rsidRPr="00C56EB7" w:rsidRDefault="001E40E0" w:rsidP="0046098D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7226A5BC" w14:textId="77777777" w:rsidR="001E40E0" w:rsidRPr="0022769F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630F7B86" w14:textId="77777777" w:rsidTr="00D4663F">
        <w:tc>
          <w:tcPr>
            <w:tcW w:w="1240" w:type="dxa"/>
          </w:tcPr>
          <w:p w14:paraId="59947FEF" w14:textId="77777777" w:rsidR="001E40E0" w:rsidRDefault="001E40E0" w:rsidP="0046098D"/>
        </w:tc>
        <w:tc>
          <w:tcPr>
            <w:tcW w:w="4024" w:type="dxa"/>
          </w:tcPr>
          <w:p w14:paraId="30FCDE60" w14:textId="77777777" w:rsidR="001E40E0" w:rsidRPr="00D7636F" w:rsidRDefault="001E40E0" w:rsidP="0046098D">
            <w:r>
              <w:t xml:space="preserve">III) </w:t>
            </w:r>
            <w:r>
              <w:rPr>
                <w:color w:val="000000"/>
              </w:rPr>
              <w:t>Aerodrome limitations, including RFFS categories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6FEBC796" w14:textId="77777777" w:rsidR="001E40E0" w:rsidRDefault="001E40E0" w:rsidP="0046098D">
            <w:pPr>
              <w:jc w:val="center"/>
            </w:pPr>
          </w:p>
        </w:tc>
        <w:sdt>
          <w:sdtPr>
            <w:id w:val="-123469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4354C6F8" w14:textId="77777777" w:rsidR="001E40E0" w:rsidRDefault="001E40E0" w:rsidP="0046098D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2661ED24" w14:textId="77777777" w:rsidR="001E40E0" w:rsidRPr="00B30BED" w:rsidRDefault="001E40E0" w:rsidP="0046098D">
            <w:pPr>
              <w:rPr>
                <w:szCs w:val="22"/>
              </w:rPr>
            </w:pPr>
          </w:p>
        </w:tc>
        <w:tc>
          <w:tcPr>
            <w:tcW w:w="3827" w:type="dxa"/>
          </w:tcPr>
          <w:p w14:paraId="15D337C7" w14:textId="77777777" w:rsidR="001E40E0" w:rsidRPr="0022769F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2C293FF3" w14:textId="77777777" w:rsidTr="00D4663F">
        <w:tc>
          <w:tcPr>
            <w:tcW w:w="1240" w:type="dxa"/>
          </w:tcPr>
          <w:p w14:paraId="6402A04A" w14:textId="77777777" w:rsidR="001E40E0" w:rsidRDefault="001E40E0" w:rsidP="0046098D"/>
        </w:tc>
        <w:tc>
          <w:tcPr>
            <w:tcW w:w="4024" w:type="dxa"/>
          </w:tcPr>
          <w:p w14:paraId="53CC2434" w14:textId="77777777" w:rsidR="001E40E0" w:rsidRPr="00D7636F" w:rsidRDefault="001E40E0" w:rsidP="0046098D">
            <w:r>
              <w:t xml:space="preserve">iv) </w:t>
            </w:r>
            <w:r w:rsidRPr="00FF2FA1">
              <w:rPr>
                <w:color w:val="000000"/>
              </w:rPr>
              <w:t>Time limited system considerations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5995B941" w14:textId="77777777" w:rsidR="001E40E0" w:rsidRDefault="001E40E0" w:rsidP="0046098D">
            <w:pPr>
              <w:jc w:val="center"/>
            </w:pPr>
          </w:p>
        </w:tc>
        <w:sdt>
          <w:sdtPr>
            <w:id w:val="871954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5FF0CEB3" w14:textId="77777777" w:rsidR="001E40E0" w:rsidRDefault="001E40E0" w:rsidP="0046098D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34368BEF" w14:textId="77777777" w:rsidR="001E40E0" w:rsidRPr="006C0CDA" w:rsidRDefault="001E40E0" w:rsidP="0046098D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2BA320AC" w14:textId="77777777" w:rsidR="001E40E0" w:rsidRPr="0022769F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34AA00E1" w14:textId="77777777" w:rsidTr="00D4663F">
        <w:tc>
          <w:tcPr>
            <w:tcW w:w="1240" w:type="dxa"/>
          </w:tcPr>
          <w:p w14:paraId="45872279" w14:textId="77777777" w:rsidR="001E40E0" w:rsidRDefault="001E40E0" w:rsidP="0046098D"/>
        </w:tc>
        <w:tc>
          <w:tcPr>
            <w:tcW w:w="4024" w:type="dxa"/>
          </w:tcPr>
          <w:p w14:paraId="6C424396" w14:textId="77777777" w:rsidR="001E40E0" w:rsidRPr="00D7636F" w:rsidRDefault="001E40E0" w:rsidP="0046098D">
            <w:r>
              <w:t xml:space="preserve">v) </w:t>
            </w:r>
            <w:r>
              <w:rPr>
                <w:color w:val="000000"/>
              </w:rPr>
              <w:t>Diversion strategies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4527C435" w14:textId="77777777" w:rsidR="001E40E0" w:rsidRDefault="001E40E0" w:rsidP="0046098D">
            <w:pPr>
              <w:jc w:val="center"/>
            </w:pPr>
          </w:p>
        </w:tc>
        <w:sdt>
          <w:sdtPr>
            <w:id w:val="1684393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219F02B1" w14:textId="77777777" w:rsidR="001E40E0" w:rsidRDefault="001E40E0" w:rsidP="0046098D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6C37072E" w14:textId="77777777" w:rsidR="001E40E0" w:rsidRPr="006C0CDA" w:rsidRDefault="001E40E0" w:rsidP="0046098D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161B6979" w14:textId="77777777" w:rsidR="001E40E0" w:rsidRPr="0060694D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5C8EE844" w14:textId="77777777" w:rsidTr="00D4663F">
        <w:tc>
          <w:tcPr>
            <w:tcW w:w="1240" w:type="dxa"/>
          </w:tcPr>
          <w:p w14:paraId="78F07ADF" w14:textId="77777777" w:rsidR="001E40E0" w:rsidRDefault="001E40E0" w:rsidP="0046098D"/>
        </w:tc>
        <w:tc>
          <w:tcPr>
            <w:tcW w:w="4024" w:type="dxa"/>
          </w:tcPr>
          <w:p w14:paraId="3CA6B3A0" w14:textId="77777777" w:rsidR="001E40E0" w:rsidRDefault="001E40E0" w:rsidP="0046098D">
            <w:r>
              <w:t>vi) Detailed aircraft performance data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6245C947" w14:textId="77777777" w:rsidR="001E40E0" w:rsidRDefault="001E40E0" w:rsidP="0046098D">
            <w:pPr>
              <w:jc w:val="center"/>
            </w:pPr>
          </w:p>
        </w:tc>
        <w:sdt>
          <w:sdtPr>
            <w:id w:val="-928040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2A47A5ED" w14:textId="77777777" w:rsidR="001E40E0" w:rsidRDefault="001E40E0" w:rsidP="0046098D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19B5359D" w14:textId="77777777" w:rsidR="001E40E0" w:rsidRPr="006F5F1D" w:rsidRDefault="001E40E0" w:rsidP="0046098D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57D68A92" w14:textId="77777777" w:rsidR="001E40E0" w:rsidRPr="0060694D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19413E8C" w14:textId="77777777" w:rsidTr="00D4663F">
        <w:tc>
          <w:tcPr>
            <w:tcW w:w="1240" w:type="dxa"/>
          </w:tcPr>
          <w:p w14:paraId="717161C0" w14:textId="77777777" w:rsidR="001E40E0" w:rsidRDefault="001E40E0" w:rsidP="0046098D"/>
        </w:tc>
        <w:tc>
          <w:tcPr>
            <w:tcW w:w="4024" w:type="dxa"/>
          </w:tcPr>
          <w:p w14:paraId="25BFF5EB" w14:textId="77777777" w:rsidR="001E40E0" w:rsidRDefault="001E40E0" w:rsidP="0046098D">
            <w:r>
              <w:rPr>
                <w:color w:val="000000"/>
              </w:rPr>
              <w:t>In-flight operations: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5049F2E4" w14:textId="77777777" w:rsidR="001E40E0" w:rsidRDefault="001E40E0" w:rsidP="0046098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</w:tcBorders>
          </w:tcPr>
          <w:p w14:paraId="3FF7E959" w14:textId="77777777" w:rsidR="001E40E0" w:rsidRDefault="001E40E0" w:rsidP="0046098D">
            <w:pPr>
              <w:jc w:val="center"/>
            </w:pPr>
          </w:p>
        </w:tc>
        <w:tc>
          <w:tcPr>
            <w:tcW w:w="993" w:type="dxa"/>
          </w:tcPr>
          <w:p w14:paraId="24BFD0FA" w14:textId="77777777" w:rsidR="001E40E0" w:rsidRPr="006F5F1D" w:rsidRDefault="001E40E0" w:rsidP="0046098D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6DC0D1E5" w14:textId="77777777" w:rsidR="001E40E0" w:rsidRPr="0060694D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5BCC6479" w14:textId="77777777" w:rsidTr="00D4663F">
        <w:tc>
          <w:tcPr>
            <w:tcW w:w="1240" w:type="dxa"/>
          </w:tcPr>
          <w:p w14:paraId="77093A2D" w14:textId="77777777" w:rsidR="001E40E0" w:rsidRDefault="001E40E0" w:rsidP="0046098D"/>
        </w:tc>
        <w:tc>
          <w:tcPr>
            <w:tcW w:w="4024" w:type="dxa"/>
          </w:tcPr>
          <w:p w14:paraId="3809CED4" w14:textId="77777777" w:rsidR="001E40E0" w:rsidRDefault="001E40E0" w:rsidP="0046098D">
            <w:r>
              <w:t xml:space="preserve">i) </w:t>
            </w:r>
            <w:r>
              <w:rPr>
                <w:color w:val="000000"/>
              </w:rPr>
              <w:t>Monitoring of weather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6B5065DE" w14:textId="77777777" w:rsidR="001E40E0" w:rsidRDefault="001E40E0" w:rsidP="0046098D">
            <w:pPr>
              <w:jc w:val="center"/>
            </w:pPr>
          </w:p>
        </w:tc>
        <w:sdt>
          <w:sdtPr>
            <w:id w:val="-1036108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0660E119" w14:textId="77777777" w:rsidR="001E40E0" w:rsidRDefault="001E40E0" w:rsidP="0046098D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4DA841D7" w14:textId="77777777" w:rsidR="001E40E0" w:rsidRPr="006F5F1D" w:rsidRDefault="001E40E0" w:rsidP="0046098D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4AF2B311" w14:textId="77777777" w:rsidR="001E40E0" w:rsidRPr="0060694D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305E5980" w14:textId="77777777" w:rsidTr="00D4663F">
        <w:tc>
          <w:tcPr>
            <w:tcW w:w="1240" w:type="dxa"/>
          </w:tcPr>
          <w:p w14:paraId="4B3752DE" w14:textId="77777777" w:rsidR="001E40E0" w:rsidRDefault="001E40E0" w:rsidP="0046098D"/>
        </w:tc>
        <w:tc>
          <w:tcPr>
            <w:tcW w:w="4024" w:type="dxa"/>
          </w:tcPr>
          <w:p w14:paraId="2472F17B" w14:textId="77777777" w:rsidR="001E40E0" w:rsidRDefault="001E40E0" w:rsidP="0046098D">
            <w:r>
              <w:t xml:space="preserve">ii) </w:t>
            </w:r>
            <w:r>
              <w:rPr>
                <w:color w:val="000000"/>
              </w:rPr>
              <w:t>Fuel monitoring and low fuel scenarios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68A6C590" w14:textId="77777777" w:rsidR="001E40E0" w:rsidRDefault="001E40E0" w:rsidP="0046098D">
            <w:pPr>
              <w:jc w:val="center"/>
            </w:pPr>
          </w:p>
        </w:tc>
        <w:sdt>
          <w:sdtPr>
            <w:id w:val="-260844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60F602E5" w14:textId="77777777" w:rsidR="001E40E0" w:rsidRDefault="001E40E0" w:rsidP="0046098D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58DA065F" w14:textId="77777777" w:rsidR="001E40E0" w:rsidRPr="006F5F1D" w:rsidRDefault="001E40E0" w:rsidP="0046098D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3F335C07" w14:textId="77777777" w:rsidR="001E40E0" w:rsidRPr="0060694D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2AEA5924" w14:textId="77777777" w:rsidTr="00D4663F">
        <w:tc>
          <w:tcPr>
            <w:tcW w:w="1240" w:type="dxa"/>
          </w:tcPr>
          <w:p w14:paraId="2E9C5EFD" w14:textId="77777777" w:rsidR="001E40E0" w:rsidRDefault="001E40E0" w:rsidP="0046098D"/>
        </w:tc>
        <w:tc>
          <w:tcPr>
            <w:tcW w:w="4024" w:type="dxa"/>
          </w:tcPr>
          <w:p w14:paraId="3FF4E16F" w14:textId="77777777" w:rsidR="001E40E0" w:rsidRDefault="001E40E0" w:rsidP="0046098D">
            <w:r>
              <w:t xml:space="preserve">iii) </w:t>
            </w:r>
            <w:r>
              <w:rPr>
                <w:color w:val="000000"/>
              </w:rPr>
              <w:t xml:space="preserve">Monitoring of </w:t>
            </w:r>
            <w:proofErr w:type="spellStart"/>
            <w:r>
              <w:rPr>
                <w:color w:val="000000"/>
              </w:rPr>
              <w:t>en</w:t>
            </w:r>
            <w:proofErr w:type="spellEnd"/>
            <w:r>
              <w:rPr>
                <w:color w:val="000000"/>
              </w:rPr>
              <w:t>-route alternate aerodromes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30792AC7" w14:textId="77777777" w:rsidR="001E40E0" w:rsidRDefault="001E40E0" w:rsidP="0046098D">
            <w:pPr>
              <w:jc w:val="center"/>
            </w:pPr>
          </w:p>
        </w:tc>
        <w:sdt>
          <w:sdtPr>
            <w:id w:val="1860615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336AEAC3" w14:textId="77777777" w:rsidR="001E40E0" w:rsidRDefault="001E40E0" w:rsidP="0046098D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27BD05D8" w14:textId="77777777" w:rsidR="001E40E0" w:rsidRPr="006F5F1D" w:rsidRDefault="001E40E0" w:rsidP="0046098D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1996027E" w14:textId="77777777" w:rsidR="001E40E0" w:rsidRPr="0060694D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48536EE0" w14:textId="77777777" w:rsidTr="00D4663F">
        <w:tc>
          <w:tcPr>
            <w:tcW w:w="1240" w:type="dxa"/>
          </w:tcPr>
          <w:p w14:paraId="7B6A8AD9" w14:textId="77777777" w:rsidR="001E40E0" w:rsidRDefault="001E40E0" w:rsidP="0046098D"/>
        </w:tc>
        <w:tc>
          <w:tcPr>
            <w:tcW w:w="4024" w:type="dxa"/>
          </w:tcPr>
          <w:p w14:paraId="415D9FB1" w14:textId="77777777" w:rsidR="001E40E0" w:rsidRDefault="001E40E0" w:rsidP="0046098D">
            <w:r>
              <w:t xml:space="preserve">iv) </w:t>
            </w:r>
            <w:r>
              <w:rPr>
                <w:color w:val="000000"/>
              </w:rPr>
              <w:t>Monitoring of time limited systems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3FC422B1" w14:textId="77777777" w:rsidR="001E40E0" w:rsidRDefault="001E40E0" w:rsidP="0046098D">
            <w:pPr>
              <w:jc w:val="center"/>
            </w:pPr>
          </w:p>
        </w:tc>
        <w:sdt>
          <w:sdtPr>
            <w:id w:val="-341012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6273AE86" w14:textId="77777777" w:rsidR="001E40E0" w:rsidRDefault="001E40E0" w:rsidP="0046098D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0AFB3CCD" w14:textId="77777777" w:rsidR="001E40E0" w:rsidRPr="006F5F1D" w:rsidRDefault="001E40E0" w:rsidP="0046098D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63582A16" w14:textId="77777777" w:rsidR="001E40E0" w:rsidRPr="0060694D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1D13EBA7" w14:textId="77777777" w:rsidTr="00D4663F">
        <w:tc>
          <w:tcPr>
            <w:tcW w:w="1240" w:type="dxa"/>
          </w:tcPr>
          <w:p w14:paraId="43D15BE5" w14:textId="77777777" w:rsidR="001E40E0" w:rsidRDefault="001E40E0" w:rsidP="0046098D"/>
        </w:tc>
        <w:tc>
          <w:tcPr>
            <w:tcW w:w="4024" w:type="dxa"/>
          </w:tcPr>
          <w:p w14:paraId="51BF35D5" w14:textId="77777777" w:rsidR="001E40E0" w:rsidRDefault="001E40E0" w:rsidP="0046098D">
            <w:r>
              <w:t xml:space="preserve">v) </w:t>
            </w:r>
            <w:r>
              <w:rPr>
                <w:color w:val="000000"/>
              </w:rPr>
              <w:t>Diversion strategies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2F811DD2" w14:textId="77777777" w:rsidR="001E40E0" w:rsidRDefault="001E40E0" w:rsidP="0046098D">
            <w:pPr>
              <w:jc w:val="center"/>
            </w:pPr>
          </w:p>
        </w:tc>
        <w:sdt>
          <w:sdtPr>
            <w:id w:val="526369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0761DB48" w14:textId="77777777" w:rsidR="001E40E0" w:rsidRDefault="001E40E0" w:rsidP="0046098D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50261267" w14:textId="77777777" w:rsidR="001E40E0" w:rsidRPr="006F5F1D" w:rsidRDefault="001E40E0" w:rsidP="0046098D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5F9CCA90" w14:textId="77777777" w:rsidR="001E40E0" w:rsidRPr="0060694D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4CCABCBD" w14:textId="77777777" w:rsidTr="00D4663F">
        <w:tc>
          <w:tcPr>
            <w:tcW w:w="1240" w:type="dxa"/>
          </w:tcPr>
          <w:p w14:paraId="20442A61" w14:textId="77777777" w:rsidR="001E40E0" w:rsidRDefault="001E40E0" w:rsidP="0046098D"/>
        </w:tc>
        <w:tc>
          <w:tcPr>
            <w:tcW w:w="4024" w:type="dxa"/>
          </w:tcPr>
          <w:p w14:paraId="721A945E" w14:textId="77777777" w:rsidR="001E40E0" w:rsidRDefault="001E40E0" w:rsidP="0046098D">
            <w:r>
              <w:t>vi) Navigation failures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00BABEC8" w14:textId="77777777" w:rsidR="001E40E0" w:rsidRDefault="001E40E0" w:rsidP="0046098D">
            <w:pPr>
              <w:jc w:val="center"/>
            </w:pPr>
          </w:p>
        </w:tc>
        <w:sdt>
          <w:sdtPr>
            <w:id w:val="2117633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1735B009" w14:textId="77777777" w:rsidR="001E40E0" w:rsidRDefault="001E40E0" w:rsidP="0046098D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01AF17A6" w14:textId="77777777" w:rsidR="001E40E0" w:rsidRPr="006F5F1D" w:rsidRDefault="001E40E0" w:rsidP="0046098D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352AFA22" w14:textId="77777777" w:rsidR="001E40E0" w:rsidRPr="0060694D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1041D054" w14:textId="77777777" w:rsidTr="00D4663F">
        <w:tc>
          <w:tcPr>
            <w:tcW w:w="1240" w:type="dxa"/>
          </w:tcPr>
          <w:p w14:paraId="18B77159" w14:textId="77777777" w:rsidR="001E40E0" w:rsidRDefault="001E40E0" w:rsidP="0046098D"/>
        </w:tc>
        <w:tc>
          <w:tcPr>
            <w:tcW w:w="4024" w:type="dxa"/>
          </w:tcPr>
          <w:p w14:paraId="5084147C" w14:textId="77777777" w:rsidR="001E40E0" w:rsidRDefault="001E40E0" w:rsidP="0046098D">
            <w:r>
              <w:t>vii) Crew incapacitation procedures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7612B8E1" w14:textId="77777777" w:rsidR="001E40E0" w:rsidRDefault="001E40E0" w:rsidP="0046098D">
            <w:pPr>
              <w:jc w:val="center"/>
            </w:pPr>
          </w:p>
        </w:tc>
        <w:sdt>
          <w:sdtPr>
            <w:id w:val="907421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474B75CA" w14:textId="77777777" w:rsidR="001E40E0" w:rsidRDefault="001E40E0" w:rsidP="0046098D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34F2AF82" w14:textId="77777777" w:rsidR="001E40E0" w:rsidRPr="006F5F1D" w:rsidRDefault="001E40E0" w:rsidP="0046098D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5D43E1FF" w14:textId="77777777" w:rsidR="001E40E0" w:rsidRPr="0060694D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6912597D" w14:textId="77777777" w:rsidTr="00D4663F">
        <w:tc>
          <w:tcPr>
            <w:tcW w:w="1240" w:type="dxa"/>
          </w:tcPr>
          <w:p w14:paraId="47E1CE14" w14:textId="77777777" w:rsidR="001E40E0" w:rsidRDefault="001E40E0" w:rsidP="0046098D"/>
        </w:tc>
        <w:tc>
          <w:tcPr>
            <w:tcW w:w="4024" w:type="dxa"/>
          </w:tcPr>
          <w:p w14:paraId="3CABAB82" w14:textId="77777777" w:rsidR="001E40E0" w:rsidRDefault="001E40E0" w:rsidP="0046098D">
            <w:r>
              <w:t>viii) EDTO significant system failures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20DF76B1" w14:textId="77777777" w:rsidR="001E40E0" w:rsidRDefault="001E40E0" w:rsidP="0046098D">
            <w:pPr>
              <w:jc w:val="center"/>
            </w:pPr>
          </w:p>
        </w:tc>
        <w:sdt>
          <w:sdtPr>
            <w:id w:val="-2141259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37D91D52" w14:textId="77777777" w:rsidR="001E40E0" w:rsidRDefault="001E40E0" w:rsidP="0046098D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1F46B566" w14:textId="77777777" w:rsidR="001E40E0" w:rsidRPr="006F5F1D" w:rsidRDefault="001E40E0" w:rsidP="0046098D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76A9BF07" w14:textId="77777777" w:rsidR="001E40E0" w:rsidRPr="0060694D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5F42D087" w14:textId="77777777" w:rsidTr="00D4663F">
        <w:tc>
          <w:tcPr>
            <w:tcW w:w="1240" w:type="dxa"/>
          </w:tcPr>
          <w:p w14:paraId="00000A9F" w14:textId="77777777" w:rsidR="001E40E0" w:rsidRDefault="001E40E0" w:rsidP="0046098D"/>
        </w:tc>
        <w:tc>
          <w:tcPr>
            <w:tcW w:w="4024" w:type="dxa"/>
          </w:tcPr>
          <w:p w14:paraId="1CA4330E" w14:textId="77777777" w:rsidR="001E40E0" w:rsidRDefault="001E40E0" w:rsidP="0046098D">
            <w:r>
              <w:t>ix) APU in-flight start monitoring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624769E4" w14:textId="77777777" w:rsidR="001E40E0" w:rsidRDefault="001E40E0" w:rsidP="0046098D">
            <w:pPr>
              <w:jc w:val="center"/>
            </w:pPr>
          </w:p>
        </w:tc>
        <w:sdt>
          <w:sdtPr>
            <w:id w:val="-82813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68B6343B" w14:textId="77777777" w:rsidR="001E40E0" w:rsidRDefault="001E40E0" w:rsidP="0046098D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30FEA48F" w14:textId="77777777" w:rsidR="001E40E0" w:rsidRPr="006F5F1D" w:rsidRDefault="001E40E0" w:rsidP="0046098D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33FBD5B8" w14:textId="77777777" w:rsidR="001E40E0" w:rsidRPr="0060694D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4AB7B8D7" w14:textId="77777777" w:rsidTr="00D4663F">
        <w:tc>
          <w:tcPr>
            <w:tcW w:w="1240" w:type="dxa"/>
          </w:tcPr>
          <w:p w14:paraId="2146BF55" w14:textId="77777777" w:rsidR="001E40E0" w:rsidRDefault="001E40E0" w:rsidP="0046098D"/>
        </w:tc>
        <w:tc>
          <w:tcPr>
            <w:tcW w:w="4024" w:type="dxa"/>
          </w:tcPr>
          <w:p w14:paraId="3226F61F" w14:textId="77777777" w:rsidR="001E40E0" w:rsidRDefault="001E40E0" w:rsidP="0046098D">
            <w:r>
              <w:t>x) Operational control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1BBCDFBA" w14:textId="77777777" w:rsidR="001E40E0" w:rsidRDefault="001E40E0" w:rsidP="0046098D">
            <w:pPr>
              <w:jc w:val="center"/>
            </w:pPr>
          </w:p>
        </w:tc>
        <w:sdt>
          <w:sdtPr>
            <w:id w:val="-105708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37DF9B97" w14:textId="77777777" w:rsidR="001E40E0" w:rsidRDefault="001E40E0" w:rsidP="0046098D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1860D277" w14:textId="77777777" w:rsidR="001E40E0" w:rsidRPr="006F5F1D" w:rsidRDefault="001E40E0" w:rsidP="0046098D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5576D434" w14:textId="77777777" w:rsidR="001E40E0" w:rsidRPr="0060694D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02BCF438" w14:textId="77777777" w:rsidTr="00D4663F">
        <w:tc>
          <w:tcPr>
            <w:tcW w:w="1240" w:type="dxa"/>
          </w:tcPr>
          <w:p w14:paraId="053AE3CE" w14:textId="77777777" w:rsidR="001E40E0" w:rsidRDefault="001E40E0" w:rsidP="0046098D"/>
        </w:tc>
        <w:tc>
          <w:tcPr>
            <w:tcW w:w="4024" w:type="dxa"/>
          </w:tcPr>
          <w:p w14:paraId="3F420531" w14:textId="77777777" w:rsidR="001E40E0" w:rsidRDefault="001E40E0" w:rsidP="0046098D">
            <w:r>
              <w:rPr>
                <w:color w:val="000000"/>
              </w:rPr>
              <w:t>Reporting of EDTO relevant events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62CDFAD8" w14:textId="77777777" w:rsidR="001E40E0" w:rsidRDefault="001E40E0" w:rsidP="0046098D">
            <w:pPr>
              <w:jc w:val="center"/>
            </w:pPr>
          </w:p>
        </w:tc>
        <w:sdt>
          <w:sdtPr>
            <w:id w:val="1813214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131D2CB4" w14:textId="77777777" w:rsidR="001E40E0" w:rsidRDefault="001E40E0" w:rsidP="0046098D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6148AF02" w14:textId="77777777" w:rsidR="001E40E0" w:rsidRPr="006F5F1D" w:rsidRDefault="001E40E0" w:rsidP="0046098D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3C6ED3B7" w14:textId="77777777" w:rsidR="001E40E0" w:rsidRPr="0060694D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18305E58" w14:textId="77777777" w:rsidTr="00D4663F">
        <w:tc>
          <w:tcPr>
            <w:tcW w:w="1240" w:type="dxa"/>
          </w:tcPr>
          <w:p w14:paraId="25F1A891" w14:textId="77777777" w:rsidR="001E40E0" w:rsidRDefault="001E40E0" w:rsidP="0046098D"/>
        </w:tc>
        <w:tc>
          <w:tcPr>
            <w:tcW w:w="4024" w:type="dxa"/>
          </w:tcPr>
          <w:p w14:paraId="42DC7A33" w14:textId="77777777" w:rsidR="001E40E0" w:rsidRDefault="001E40E0" w:rsidP="0046098D">
            <w:r>
              <w:rPr>
                <w:color w:val="000000"/>
              </w:rPr>
              <w:t>Sample flight plan package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1F48D7DD" w14:textId="77777777" w:rsidR="001E40E0" w:rsidRDefault="001E40E0" w:rsidP="0046098D">
            <w:pPr>
              <w:jc w:val="center"/>
            </w:pPr>
          </w:p>
        </w:tc>
        <w:sdt>
          <w:sdtPr>
            <w:id w:val="-62346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488DEAE3" w14:textId="77777777" w:rsidR="001E40E0" w:rsidRDefault="001E40E0" w:rsidP="0046098D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0778E9C0" w14:textId="77777777" w:rsidR="001E40E0" w:rsidRPr="006F5F1D" w:rsidRDefault="001E40E0" w:rsidP="0046098D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44AC11B6" w14:textId="77777777" w:rsidR="001E40E0" w:rsidRPr="0060694D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69A1388D" w14:textId="77777777" w:rsidTr="00D4663F">
        <w:tc>
          <w:tcPr>
            <w:tcW w:w="1240" w:type="dxa"/>
          </w:tcPr>
          <w:p w14:paraId="12A006AD" w14:textId="77777777" w:rsidR="001E40E0" w:rsidRDefault="001E40E0" w:rsidP="0046098D"/>
        </w:tc>
        <w:tc>
          <w:tcPr>
            <w:tcW w:w="4024" w:type="dxa"/>
          </w:tcPr>
          <w:p w14:paraId="202CD0E0" w14:textId="77777777" w:rsidR="001E40E0" w:rsidRDefault="001E40E0" w:rsidP="0046098D">
            <w:r>
              <w:rPr>
                <w:b/>
              </w:rPr>
              <w:t>PART C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7255D36D" w14:textId="77777777" w:rsidR="001E40E0" w:rsidRDefault="001E40E0" w:rsidP="0046098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</w:tcBorders>
          </w:tcPr>
          <w:p w14:paraId="619CE353" w14:textId="77777777" w:rsidR="001E40E0" w:rsidRDefault="001E40E0" w:rsidP="0046098D">
            <w:pPr>
              <w:jc w:val="center"/>
            </w:pPr>
          </w:p>
        </w:tc>
        <w:tc>
          <w:tcPr>
            <w:tcW w:w="993" w:type="dxa"/>
          </w:tcPr>
          <w:p w14:paraId="5AC9C230" w14:textId="77777777" w:rsidR="001E40E0" w:rsidRPr="006F5F1D" w:rsidRDefault="001E40E0" w:rsidP="0046098D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092B9FE1" w14:textId="77777777" w:rsidR="001E40E0" w:rsidRPr="0060694D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1CA23108" w14:textId="77777777" w:rsidTr="00D4663F">
        <w:tc>
          <w:tcPr>
            <w:tcW w:w="1240" w:type="dxa"/>
          </w:tcPr>
          <w:p w14:paraId="690373CE" w14:textId="77777777" w:rsidR="001E40E0" w:rsidRDefault="001E40E0" w:rsidP="0046098D"/>
        </w:tc>
        <w:tc>
          <w:tcPr>
            <w:tcW w:w="4024" w:type="dxa"/>
          </w:tcPr>
          <w:p w14:paraId="447E85F8" w14:textId="77777777" w:rsidR="001E40E0" w:rsidRDefault="001E40E0" w:rsidP="0046098D">
            <w:r>
              <w:t>EDTO areas and routes:</w:t>
            </w:r>
          </w:p>
          <w:p w14:paraId="44E656A8" w14:textId="77777777" w:rsidR="001E40E0" w:rsidRDefault="001E40E0" w:rsidP="0046098D">
            <w:r w:rsidRPr="0046098D">
              <w:rPr>
                <w:bCs/>
              </w:rPr>
              <w:t>i)</w:t>
            </w:r>
            <w:r>
              <w:t xml:space="preserve"> Approved area of operation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53974385" w14:textId="77777777" w:rsidR="001E40E0" w:rsidRDefault="001E40E0" w:rsidP="0046098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</w:tcBorders>
          </w:tcPr>
          <w:p w14:paraId="6D063302" w14:textId="77777777" w:rsidR="001E40E0" w:rsidRDefault="001E40E0" w:rsidP="0046098D">
            <w:pPr>
              <w:jc w:val="center"/>
            </w:pPr>
          </w:p>
          <w:sdt>
            <w:sdtPr>
              <w:id w:val="91061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DFD0EF" w14:textId="77777777" w:rsidR="001E40E0" w:rsidRDefault="001E40E0" w:rsidP="0046098D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p w14:paraId="225F2862" w14:textId="77777777" w:rsidR="001E40E0" w:rsidRPr="006F5F1D" w:rsidRDefault="001E40E0" w:rsidP="0046098D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379CFCFC" w14:textId="77777777" w:rsidR="001E40E0" w:rsidRPr="0060694D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32C205AF" w14:textId="77777777" w:rsidTr="00D4663F">
        <w:tc>
          <w:tcPr>
            <w:tcW w:w="1240" w:type="dxa"/>
          </w:tcPr>
          <w:p w14:paraId="153FBF73" w14:textId="77777777" w:rsidR="001E40E0" w:rsidRDefault="001E40E0" w:rsidP="0046098D"/>
        </w:tc>
        <w:tc>
          <w:tcPr>
            <w:tcW w:w="4024" w:type="dxa"/>
          </w:tcPr>
          <w:p w14:paraId="49A05374" w14:textId="77777777" w:rsidR="001E40E0" w:rsidRDefault="001E40E0" w:rsidP="0046098D">
            <w:r>
              <w:t xml:space="preserve">ii) EDTO </w:t>
            </w:r>
            <w:proofErr w:type="spellStart"/>
            <w:r>
              <w:t>enroute</w:t>
            </w:r>
            <w:proofErr w:type="spellEnd"/>
            <w:r>
              <w:t xml:space="preserve"> alternates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26AE5738" w14:textId="77777777" w:rsidR="001E40E0" w:rsidRDefault="001E40E0" w:rsidP="0046098D">
            <w:pPr>
              <w:jc w:val="center"/>
            </w:pPr>
          </w:p>
        </w:tc>
        <w:sdt>
          <w:sdtPr>
            <w:id w:val="-1221824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0954BD2A" w14:textId="77777777" w:rsidR="001E40E0" w:rsidRDefault="001E40E0" w:rsidP="0046098D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12E9A21E" w14:textId="77777777" w:rsidR="001E40E0" w:rsidRPr="006F5F1D" w:rsidRDefault="001E40E0" w:rsidP="0046098D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27FD12AC" w14:textId="77777777" w:rsidR="001E40E0" w:rsidRPr="0060694D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5F08C7BF" w14:textId="77777777" w:rsidTr="00D4663F">
        <w:tc>
          <w:tcPr>
            <w:tcW w:w="1240" w:type="dxa"/>
          </w:tcPr>
          <w:p w14:paraId="5860E310" w14:textId="77777777" w:rsidR="001E40E0" w:rsidRDefault="001E40E0" w:rsidP="0046098D"/>
        </w:tc>
        <w:tc>
          <w:tcPr>
            <w:tcW w:w="4024" w:type="dxa"/>
          </w:tcPr>
          <w:p w14:paraId="17F3CA83" w14:textId="77777777" w:rsidR="001E40E0" w:rsidRDefault="001E40E0" w:rsidP="0046098D">
            <w:r>
              <w:t>iii) Route-specific oxygen requirements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7EACB411" w14:textId="77777777" w:rsidR="001E40E0" w:rsidRDefault="001E40E0" w:rsidP="0046098D">
            <w:pPr>
              <w:jc w:val="center"/>
            </w:pPr>
          </w:p>
        </w:tc>
        <w:sdt>
          <w:sdtPr>
            <w:id w:val="1344749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4284DE05" w14:textId="77777777" w:rsidR="001E40E0" w:rsidRDefault="001E40E0" w:rsidP="0046098D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7E464ABE" w14:textId="77777777" w:rsidR="001E40E0" w:rsidRPr="006F5F1D" w:rsidRDefault="001E40E0" w:rsidP="0046098D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69AE4E90" w14:textId="77777777" w:rsidR="001E40E0" w:rsidRPr="0060694D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46419148" w14:textId="77777777" w:rsidTr="00D4663F">
        <w:tc>
          <w:tcPr>
            <w:tcW w:w="1240" w:type="dxa"/>
          </w:tcPr>
          <w:p w14:paraId="6EE3D7A1" w14:textId="77777777" w:rsidR="001E40E0" w:rsidRDefault="001E40E0" w:rsidP="0046098D"/>
        </w:tc>
        <w:tc>
          <w:tcPr>
            <w:tcW w:w="4024" w:type="dxa"/>
          </w:tcPr>
          <w:p w14:paraId="35D4353F" w14:textId="77777777" w:rsidR="001E40E0" w:rsidRDefault="001E40E0" w:rsidP="0046098D">
            <w:r>
              <w:t>iv) MSA restrictions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290B922C" w14:textId="77777777" w:rsidR="001E40E0" w:rsidRDefault="001E40E0" w:rsidP="0046098D">
            <w:pPr>
              <w:jc w:val="center"/>
            </w:pPr>
          </w:p>
        </w:tc>
        <w:sdt>
          <w:sdtPr>
            <w:id w:val="1508945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3BF3651F" w14:textId="77777777" w:rsidR="001E40E0" w:rsidRDefault="001E40E0" w:rsidP="0046098D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037B2684" w14:textId="77777777" w:rsidR="001E40E0" w:rsidRPr="006F5F1D" w:rsidRDefault="001E40E0" w:rsidP="0046098D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268137AC" w14:textId="77777777" w:rsidR="001E40E0" w:rsidRPr="0060694D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068C0486" w14:textId="77777777" w:rsidTr="00D4663F">
        <w:tc>
          <w:tcPr>
            <w:tcW w:w="1240" w:type="dxa"/>
          </w:tcPr>
          <w:p w14:paraId="5C6F6227" w14:textId="77777777" w:rsidR="001E40E0" w:rsidRDefault="001E40E0" w:rsidP="0046098D"/>
        </w:tc>
        <w:tc>
          <w:tcPr>
            <w:tcW w:w="4024" w:type="dxa"/>
          </w:tcPr>
          <w:p w14:paraId="38155AB2" w14:textId="77777777" w:rsidR="001E40E0" w:rsidRDefault="001E40E0" w:rsidP="0046098D">
            <w:r>
              <w:t>v) Met facilities/information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2645210D" w14:textId="77777777" w:rsidR="001E40E0" w:rsidRDefault="001E40E0" w:rsidP="0046098D">
            <w:pPr>
              <w:jc w:val="center"/>
            </w:pPr>
          </w:p>
        </w:tc>
        <w:sdt>
          <w:sdtPr>
            <w:id w:val="1840498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4511C704" w14:textId="77777777" w:rsidR="001E40E0" w:rsidRDefault="001E40E0" w:rsidP="0046098D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560CAF61" w14:textId="77777777" w:rsidR="001E40E0" w:rsidRPr="006F5F1D" w:rsidRDefault="001E40E0" w:rsidP="0046098D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3FB10EA7" w14:textId="77777777" w:rsidR="001E40E0" w:rsidRPr="0060694D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587DA878" w14:textId="77777777" w:rsidTr="00D4663F">
        <w:tc>
          <w:tcPr>
            <w:tcW w:w="1240" w:type="dxa"/>
          </w:tcPr>
          <w:p w14:paraId="449632B7" w14:textId="77777777" w:rsidR="001E40E0" w:rsidRDefault="001E40E0" w:rsidP="0046098D"/>
        </w:tc>
        <w:tc>
          <w:tcPr>
            <w:tcW w:w="4024" w:type="dxa"/>
          </w:tcPr>
          <w:p w14:paraId="51246C7F" w14:textId="77777777" w:rsidR="001E40E0" w:rsidRDefault="001E40E0" w:rsidP="0046098D">
            <w:r>
              <w:t>vi) Minimum diversion altitudes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7D63320E" w14:textId="77777777" w:rsidR="001E40E0" w:rsidRDefault="001E40E0" w:rsidP="0046098D">
            <w:pPr>
              <w:jc w:val="center"/>
            </w:pPr>
          </w:p>
        </w:tc>
        <w:sdt>
          <w:sdtPr>
            <w:id w:val="-101537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61842ED5" w14:textId="77777777" w:rsidR="001E40E0" w:rsidRDefault="001E40E0" w:rsidP="0046098D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27058303" w14:textId="77777777" w:rsidR="001E40E0" w:rsidRPr="006F5F1D" w:rsidRDefault="001E40E0" w:rsidP="0046098D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197FD792" w14:textId="77777777" w:rsidR="001E40E0" w:rsidRPr="0060694D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3BA7D076" w14:textId="77777777" w:rsidTr="00D4663F">
        <w:tc>
          <w:tcPr>
            <w:tcW w:w="1240" w:type="dxa"/>
          </w:tcPr>
          <w:p w14:paraId="67B4F8C8" w14:textId="77777777" w:rsidR="001E40E0" w:rsidRDefault="001E40E0" w:rsidP="0046098D"/>
        </w:tc>
        <w:tc>
          <w:tcPr>
            <w:tcW w:w="4024" w:type="dxa"/>
          </w:tcPr>
          <w:p w14:paraId="24B8EDCB" w14:textId="77777777" w:rsidR="001E40E0" w:rsidRDefault="001E40E0" w:rsidP="0046098D">
            <w:r>
              <w:t xml:space="preserve">vii) Performance restrictions/weather minima for </w:t>
            </w:r>
            <w:proofErr w:type="spellStart"/>
            <w:r>
              <w:t>enroute</w:t>
            </w:r>
            <w:proofErr w:type="spellEnd"/>
            <w:r>
              <w:t xml:space="preserve"> alternates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6587561E" w14:textId="77777777" w:rsidR="001E40E0" w:rsidRDefault="001E40E0" w:rsidP="0046098D">
            <w:pPr>
              <w:jc w:val="center"/>
            </w:pPr>
          </w:p>
        </w:tc>
        <w:sdt>
          <w:sdtPr>
            <w:id w:val="775671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13FFA0C8" w14:textId="77777777" w:rsidR="001E40E0" w:rsidRDefault="001E40E0" w:rsidP="0046098D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50C7D100" w14:textId="77777777" w:rsidR="001E40E0" w:rsidRPr="006F5F1D" w:rsidRDefault="001E40E0" w:rsidP="0046098D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1CA9DD9F" w14:textId="77777777" w:rsidR="001E40E0" w:rsidRPr="0060694D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4CA61C2E" w14:textId="77777777" w:rsidTr="00D4663F">
        <w:tc>
          <w:tcPr>
            <w:tcW w:w="1240" w:type="dxa"/>
          </w:tcPr>
          <w:p w14:paraId="2FF52572" w14:textId="77777777" w:rsidR="001E40E0" w:rsidRDefault="001E40E0" w:rsidP="0046098D"/>
        </w:tc>
        <w:tc>
          <w:tcPr>
            <w:tcW w:w="4024" w:type="dxa"/>
          </w:tcPr>
          <w:p w14:paraId="6AAA5370" w14:textId="77777777" w:rsidR="001E40E0" w:rsidRDefault="001E40E0" w:rsidP="0046098D">
            <w:r>
              <w:t>viii) Low altitude cruise data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234FE567" w14:textId="77777777" w:rsidR="001E40E0" w:rsidRDefault="001E40E0" w:rsidP="0046098D">
            <w:pPr>
              <w:jc w:val="center"/>
            </w:pPr>
          </w:p>
        </w:tc>
        <w:sdt>
          <w:sdtPr>
            <w:id w:val="1890612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4B20619B" w14:textId="77777777" w:rsidR="001E40E0" w:rsidRDefault="001E40E0" w:rsidP="0046098D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344D5233" w14:textId="77777777" w:rsidR="001E40E0" w:rsidRPr="006F5F1D" w:rsidRDefault="001E40E0" w:rsidP="0046098D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15572EAB" w14:textId="77777777" w:rsidR="001E40E0" w:rsidRPr="0060694D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6534B2E2" w14:textId="77777777" w:rsidTr="00D4663F">
        <w:tc>
          <w:tcPr>
            <w:tcW w:w="1240" w:type="dxa"/>
          </w:tcPr>
          <w:p w14:paraId="1B93E42F" w14:textId="77777777" w:rsidR="001E40E0" w:rsidRDefault="001E40E0" w:rsidP="0046098D"/>
        </w:tc>
        <w:tc>
          <w:tcPr>
            <w:tcW w:w="4024" w:type="dxa"/>
          </w:tcPr>
          <w:p w14:paraId="13A59FE4" w14:textId="77777777" w:rsidR="001E40E0" w:rsidRDefault="001E40E0" w:rsidP="0046098D">
            <w:r>
              <w:rPr>
                <w:b/>
              </w:rPr>
              <w:t>PART D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53F3A5E0" w14:textId="77777777" w:rsidR="001E40E0" w:rsidRDefault="001E40E0" w:rsidP="0046098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</w:tcBorders>
          </w:tcPr>
          <w:p w14:paraId="452F571E" w14:textId="77777777" w:rsidR="001E40E0" w:rsidRDefault="001E40E0" w:rsidP="0046098D">
            <w:pPr>
              <w:jc w:val="center"/>
            </w:pPr>
          </w:p>
        </w:tc>
        <w:tc>
          <w:tcPr>
            <w:tcW w:w="993" w:type="dxa"/>
          </w:tcPr>
          <w:p w14:paraId="442E0472" w14:textId="77777777" w:rsidR="001E40E0" w:rsidRPr="006F5F1D" w:rsidRDefault="001E40E0" w:rsidP="0046098D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346D6E7E" w14:textId="77777777" w:rsidR="001E40E0" w:rsidRPr="0060694D" w:rsidRDefault="001E40E0" w:rsidP="0046098D">
            <w:pPr>
              <w:rPr>
                <w:b/>
                <w:szCs w:val="22"/>
              </w:rPr>
            </w:pPr>
          </w:p>
        </w:tc>
      </w:tr>
      <w:tr w:rsidR="001E40E0" w14:paraId="04B979D0" w14:textId="77777777" w:rsidTr="00D4663F">
        <w:tc>
          <w:tcPr>
            <w:tcW w:w="1240" w:type="dxa"/>
          </w:tcPr>
          <w:p w14:paraId="31BF8382" w14:textId="77777777" w:rsidR="001E40E0" w:rsidRDefault="001E40E0" w:rsidP="000C171C"/>
        </w:tc>
        <w:tc>
          <w:tcPr>
            <w:tcW w:w="4024" w:type="dxa"/>
          </w:tcPr>
          <w:p w14:paraId="1B24F24A" w14:textId="77777777" w:rsidR="001E40E0" w:rsidRDefault="001E40E0" w:rsidP="000C171C">
            <w:r>
              <w:t>Academic training</w:t>
            </w:r>
          </w:p>
          <w:p w14:paraId="736FAF1C" w14:textId="77777777" w:rsidR="001E40E0" w:rsidRDefault="001E40E0" w:rsidP="000C171C">
            <w:r>
              <w:t xml:space="preserve">Flight crew: General training </w:t>
            </w:r>
            <w:r>
              <w:tab/>
            </w:r>
            <w:r>
              <w:tab/>
            </w:r>
          </w:p>
          <w:p w14:paraId="1E9DC826" w14:textId="77777777" w:rsidR="001E40E0" w:rsidRDefault="001E40E0" w:rsidP="000C171C">
            <w:r>
              <w:t>i)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EDTO overview</w:t>
            </w:r>
            <w:r>
              <w:rPr>
                <w:rFonts w:ascii="Verdana" w:eastAsia="Verdana" w:hAnsi="Verdana" w:cs="Verdana"/>
                <w:sz w:val="18"/>
                <w:szCs w:val="18"/>
              </w:rPr>
              <w:br/>
            </w: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ii)EDTO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regulations.</w:t>
            </w:r>
            <w:r>
              <w:rPr>
                <w:rFonts w:ascii="Verdana" w:eastAsia="Verdana" w:hAnsi="Verdana" w:cs="Verdana"/>
                <w:sz w:val="18"/>
                <w:szCs w:val="18"/>
              </w:rPr>
              <w:br/>
              <w:t>iii)EDTO type design approval.</w:t>
            </w:r>
            <w:r>
              <w:rPr>
                <w:rFonts w:ascii="Verdana" w:eastAsia="Verdana" w:hAnsi="Verdana" w:cs="Verdana"/>
                <w:sz w:val="18"/>
                <w:szCs w:val="18"/>
              </w:rPr>
              <w:br/>
              <w:t>iv)Definitions</w:t>
            </w:r>
            <w:r>
              <w:tab/>
            </w:r>
            <w:r>
              <w:tab/>
            </w:r>
            <w:r>
              <w:tab/>
            </w:r>
          </w:p>
          <w:p w14:paraId="261420C4" w14:textId="77777777" w:rsidR="001E40E0" w:rsidRDefault="001E40E0" w:rsidP="000C171C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t>v)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Approved one-engine inoperative speed.</w:t>
            </w:r>
            <w:r>
              <w:rPr>
                <w:rFonts w:ascii="Verdana" w:eastAsia="Verdana" w:hAnsi="Verdana" w:cs="Verdana"/>
                <w:sz w:val="18"/>
                <w:szCs w:val="18"/>
              </w:rPr>
              <w:br/>
            </w: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vi)Maximum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approved diversion time.</w:t>
            </w:r>
            <w:r>
              <w:rPr>
                <w:rFonts w:ascii="Verdana" w:eastAsia="Verdana" w:hAnsi="Verdana" w:cs="Verdana"/>
                <w:sz w:val="18"/>
                <w:szCs w:val="18"/>
              </w:rPr>
              <w:br/>
              <w:t>vii)Operator's approved diversion time.</w:t>
            </w:r>
            <w:r>
              <w:rPr>
                <w:rFonts w:ascii="Verdana" w:eastAsia="Verdana" w:hAnsi="Verdana" w:cs="Verdana"/>
                <w:sz w:val="18"/>
                <w:szCs w:val="18"/>
              </w:rPr>
              <w:br/>
              <w:t>viii)EDTO area of operation.</w:t>
            </w:r>
            <w:r>
              <w:rPr>
                <w:rFonts w:ascii="Verdana" w:eastAsia="Verdana" w:hAnsi="Verdana" w:cs="Verdana"/>
                <w:sz w:val="18"/>
                <w:szCs w:val="18"/>
              </w:rPr>
              <w:br/>
              <w:t>ix)EDTO routes.</w:t>
            </w:r>
            <w:r>
              <w:rPr>
                <w:rFonts w:ascii="Verdana" w:eastAsia="Verdana" w:hAnsi="Verdana" w:cs="Verdana"/>
                <w:sz w:val="18"/>
                <w:szCs w:val="18"/>
              </w:rPr>
              <w:br/>
              <w:t>x)EDTO alternate aerodromes and weather minima.</w:t>
            </w:r>
          </w:p>
          <w:p w14:paraId="6D39B333" w14:textId="77777777" w:rsidR="001E40E0" w:rsidRDefault="001E40E0" w:rsidP="000C171C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xi)Navigation systems accuracy, </w:t>
            </w: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limitations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and operating procedures</w:t>
            </w:r>
          </w:p>
          <w:p w14:paraId="599CADFA" w14:textId="77777777" w:rsidR="001E40E0" w:rsidRDefault="001E40E0" w:rsidP="000C171C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xii) Meteorological facilities and information.</w:t>
            </w:r>
          </w:p>
          <w:p w14:paraId="6ACB32CC" w14:textId="77777777" w:rsidR="001E40E0" w:rsidRDefault="001E40E0" w:rsidP="000C171C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xiii)In-flight monitoring and procedures.</w:t>
            </w:r>
          </w:p>
          <w:p w14:paraId="1068BA4B" w14:textId="77777777" w:rsidR="001E40E0" w:rsidRDefault="001E40E0" w:rsidP="000C171C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lastRenderedPageBreak/>
              <w:t>xiv)Computerised flight plan.</w:t>
            </w:r>
          </w:p>
          <w:p w14:paraId="1CBF7E3B" w14:textId="77777777" w:rsidR="001E40E0" w:rsidRDefault="001E40E0" w:rsidP="000C171C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xv)Charts and position plotting</w:t>
            </w:r>
          </w:p>
          <w:p w14:paraId="795A4CA3" w14:textId="77777777" w:rsidR="001E40E0" w:rsidRDefault="001E40E0" w:rsidP="000C171C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xvi)Equal time point</w:t>
            </w:r>
          </w:p>
          <w:p w14:paraId="183AF3B1" w14:textId="77777777" w:rsidR="001E40E0" w:rsidRDefault="001E40E0" w:rsidP="000C171C">
            <w:r>
              <w:rPr>
                <w:rFonts w:ascii="Verdana" w:eastAsia="Verdana" w:hAnsi="Verdana" w:cs="Verdana"/>
                <w:sz w:val="18"/>
                <w:szCs w:val="18"/>
              </w:rPr>
              <w:t>xvii)Critical fuel.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28A38520" w14:textId="77777777" w:rsidR="001E40E0" w:rsidRDefault="001E40E0" w:rsidP="000C171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</w:tcBorders>
          </w:tcPr>
          <w:p w14:paraId="2436DC77" w14:textId="77777777" w:rsidR="001E40E0" w:rsidRDefault="001E40E0" w:rsidP="000C171C">
            <w:pPr>
              <w:jc w:val="center"/>
            </w:pPr>
          </w:p>
          <w:sdt>
            <w:sdtPr>
              <w:id w:val="-1610887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B491C7" w14:textId="77777777" w:rsidR="001E40E0" w:rsidRDefault="001E40E0" w:rsidP="000C171C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p w14:paraId="15496340" w14:textId="77777777" w:rsidR="001E40E0" w:rsidRPr="006F5F1D" w:rsidRDefault="001E40E0" w:rsidP="000C171C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3B714D91" w14:textId="77777777" w:rsidR="001E40E0" w:rsidRPr="0060694D" w:rsidRDefault="001E40E0" w:rsidP="000C171C">
            <w:pPr>
              <w:rPr>
                <w:b/>
                <w:szCs w:val="22"/>
              </w:rPr>
            </w:pPr>
          </w:p>
        </w:tc>
      </w:tr>
      <w:tr w:rsidR="001E40E0" w14:paraId="342BAF8E" w14:textId="77777777" w:rsidTr="00D4663F">
        <w:tc>
          <w:tcPr>
            <w:tcW w:w="1240" w:type="dxa"/>
          </w:tcPr>
          <w:p w14:paraId="5A82D4A3" w14:textId="77777777" w:rsidR="001E40E0" w:rsidRDefault="001E40E0" w:rsidP="000C171C"/>
        </w:tc>
        <w:tc>
          <w:tcPr>
            <w:tcW w:w="4024" w:type="dxa"/>
          </w:tcPr>
          <w:p w14:paraId="68245445" w14:textId="77777777" w:rsidR="001E40E0" w:rsidRDefault="001E40E0" w:rsidP="000C171C">
            <w:r>
              <w:t>Normal procedures:</w:t>
            </w:r>
          </w:p>
          <w:p w14:paraId="54C1B9DA" w14:textId="77777777" w:rsidR="001E40E0" w:rsidRDefault="001E40E0" w:rsidP="000C171C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t>i)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Flight planning and dispatch.</w:t>
            </w:r>
          </w:p>
          <w:p w14:paraId="2703B16B" w14:textId="77777777" w:rsidR="001E40E0" w:rsidRDefault="001E40E0" w:rsidP="000C171C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ii)EDTO fuel requirements.</w:t>
            </w:r>
          </w:p>
          <w:p w14:paraId="53BA2BD0" w14:textId="77777777" w:rsidR="001E40E0" w:rsidRDefault="001E40E0" w:rsidP="000C171C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iii)Route alternate selection – weather minima.</w:t>
            </w:r>
          </w:p>
          <w:p w14:paraId="282FB184" w14:textId="77777777" w:rsidR="001E40E0" w:rsidRDefault="001E40E0" w:rsidP="000C171C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iv) MEL - equipment-specific.</w:t>
            </w:r>
          </w:p>
          <w:p w14:paraId="48B9DE75" w14:textId="77777777" w:rsidR="001E40E0" w:rsidRDefault="001E40E0" w:rsidP="000C171C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v)EDTO service check and technical log.</w:t>
            </w:r>
          </w:p>
          <w:p w14:paraId="1D980F9D" w14:textId="77777777" w:rsidR="001E40E0" w:rsidRDefault="001E40E0" w:rsidP="000C171C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vi)Pre-flight FMS set-up.</w:t>
            </w:r>
          </w:p>
          <w:p w14:paraId="6D9BBD18" w14:textId="77777777" w:rsidR="001E40E0" w:rsidRDefault="001E40E0" w:rsidP="000C171C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vii)Flight performance progress monitoring.</w:t>
            </w:r>
          </w:p>
          <w:p w14:paraId="0AB2315E" w14:textId="77777777" w:rsidR="001E40E0" w:rsidRDefault="001E40E0" w:rsidP="000C171C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viii)Flight management, </w:t>
            </w: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navigation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and communication systems.</w:t>
            </w:r>
          </w:p>
          <w:p w14:paraId="711C8922" w14:textId="77777777" w:rsidR="001E40E0" w:rsidRDefault="001E40E0" w:rsidP="000C171C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ix)Aeroplane system monitoring.</w:t>
            </w:r>
          </w:p>
          <w:p w14:paraId="6EC5E113" w14:textId="77777777" w:rsidR="001E40E0" w:rsidRDefault="001E40E0" w:rsidP="000C171C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x)Weather monitoring.</w:t>
            </w:r>
          </w:p>
          <w:p w14:paraId="38587C55" w14:textId="77777777" w:rsidR="001E40E0" w:rsidRDefault="001E40E0" w:rsidP="000C171C">
            <w:r>
              <w:rPr>
                <w:rFonts w:ascii="Verdana" w:eastAsia="Verdana" w:hAnsi="Verdana" w:cs="Verdana"/>
                <w:sz w:val="18"/>
                <w:szCs w:val="18"/>
              </w:rPr>
              <w:t xml:space="preserve">xi)In-flight fuel management (to include independent cross-checking of fuel quantity). 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35A6880B" w14:textId="77777777" w:rsidR="001E40E0" w:rsidRDefault="001E40E0" w:rsidP="000C171C">
            <w:pPr>
              <w:jc w:val="center"/>
            </w:pPr>
          </w:p>
        </w:tc>
        <w:sdt>
          <w:sdtPr>
            <w:id w:val="-173462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50BDEC8E" w14:textId="77777777" w:rsidR="001E40E0" w:rsidRDefault="001E40E0" w:rsidP="000C171C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2128E645" w14:textId="77777777" w:rsidR="001E40E0" w:rsidRPr="006F5F1D" w:rsidRDefault="001E40E0" w:rsidP="000C171C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3916A103" w14:textId="77777777" w:rsidR="001E40E0" w:rsidRPr="0060694D" w:rsidRDefault="001E40E0" w:rsidP="000C171C">
            <w:pPr>
              <w:rPr>
                <w:b/>
                <w:szCs w:val="22"/>
              </w:rPr>
            </w:pPr>
          </w:p>
        </w:tc>
      </w:tr>
      <w:tr w:rsidR="001E40E0" w14:paraId="10AEF640" w14:textId="77777777" w:rsidTr="00D4663F">
        <w:tc>
          <w:tcPr>
            <w:tcW w:w="1240" w:type="dxa"/>
          </w:tcPr>
          <w:p w14:paraId="0AFAAEA9" w14:textId="77777777" w:rsidR="001E40E0" w:rsidRDefault="001E40E0" w:rsidP="000C171C"/>
        </w:tc>
        <w:tc>
          <w:tcPr>
            <w:tcW w:w="4024" w:type="dxa"/>
          </w:tcPr>
          <w:p w14:paraId="4E0B353A" w14:textId="77777777" w:rsidR="001E40E0" w:rsidRDefault="001E40E0" w:rsidP="000C171C">
            <w:r>
              <w:t>Non-normal procedures</w:t>
            </w:r>
          </w:p>
          <w:p w14:paraId="1F05D5E1" w14:textId="77777777" w:rsidR="001E40E0" w:rsidRDefault="001E40E0" w:rsidP="000C171C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t>i)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Diversion procedures and diversion 'decision- making'.</w:t>
            </w:r>
          </w:p>
          <w:p w14:paraId="3DEACA1E" w14:textId="77777777" w:rsidR="001E40E0" w:rsidRDefault="001E40E0" w:rsidP="000C171C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lastRenderedPageBreak/>
              <w:t>ii)Navigation and communication systems, including appropriate flight management devices in degraded modes.</w:t>
            </w:r>
          </w:p>
          <w:p w14:paraId="7358AF45" w14:textId="77777777" w:rsidR="001E40E0" w:rsidRDefault="001E40E0" w:rsidP="000C171C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t>iii)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Fuel management with degraded systems</w:t>
            </w:r>
          </w:p>
          <w:p w14:paraId="2C48EA1F" w14:textId="77777777" w:rsidR="001E40E0" w:rsidRDefault="001E40E0" w:rsidP="000C171C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iv)Procedures for single and multiple failures in flight affecting EDTO sector entry and diversion decisions.</w:t>
            </w:r>
          </w:p>
          <w:p w14:paraId="044A6B13" w14:textId="77777777" w:rsidR="001E40E0" w:rsidRDefault="001E40E0" w:rsidP="000C171C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v)Operating on standby power.</w:t>
            </w:r>
          </w:p>
          <w:p w14:paraId="35FA7A24" w14:textId="77777777" w:rsidR="001E40E0" w:rsidRDefault="001E40E0" w:rsidP="000C171C">
            <w:r>
              <w:rPr>
                <w:rFonts w:ascii="Verdana" w:eastAsia="Verdana" w:hAnsi="Verdana" w:cs="Verdana"/>
                <w:sz w:val="18"/>
                <w:szCs w:val="18"/>
              </w:rPr>
              <w:t xml:space="preserve">vi)Operational restrictions associated with system failures including any applicable MEL considerations. 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652C806E" w14:textId="77777777" w:rsidR="001E40E0" w:rsidRDefault="001E40E0" w:rsidP="000C171C">
            <w:pPr>
              <w:jc w:val="center"/>
            </w:pPr>
          </w:p>
        </w:tc>
        <w:sdt>
          <w:sdtPr>
            <w:id w:val="2090812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7747F57E" w14:textId="77777777" w:rsidR="001E40E0" w:rsidRDefault="001E40E0" w:rsidP="000C171C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1EA1D471" w14:textId="77777777" w:rsidR="001E40E0" w:rsidRPr="006F5F1D" w:rsidRDefault="001E40E0" w:rsidP="000C171C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415FBBA8" w14:textId="77777777" w:rsidR="001E40E0" w:rsidRPr="0060694D" w:rsidRDefault="001E40E0" w:rsidP="000C171C">
            <w:pPr>
              <w:rPr>
                <w:b/>
                <w:szCs w:val="22"/>
              </w:rPr>
            </w:pPr>
          </w:p>
        </w:tc>
      </w:tr>
      <w:tr w:rsidR="001E40E0" w14:paraId="77CA2DBC" w14:textId="77777777" w:rsidTr="00D4663F">
        <w:tc>
          <w:tcPr>
            <w:tcW w:w="1240" w:type="dxa"/>
          </w:tcPr>
          <w:p w14:paraId="23299D0A" w14:textId="77777777" w:rsidR="001E40E0" w:rsidRDefault="001E40E0" w:rsidP="000C171C"/>
        </w:tc>
        <w:tc>
          <w:tcPr>
            <w:tcW w:w="4024" w:type="dxa"/>
          </w:tcPr>
          <w:p w14:paraId="0E7A4D6C" w14:textId="77777777" w:rsidR="001E40E0" w:rsidRDefault="001E40E0" w:rsidP="000C171C">
            <w:r>
              <w:t>Flight crew: EDTO practical training</w:t>
            </w:r>
          </w:p>
          <w:p w14:paraId="04F8D1F9" w14:textId="77777777" w:rsidR="001E40E0" w:rsidRDefault="001E40E0" w:rsidP="000C171C">
            <w:r>
              <w:t>Simulator training and LIFUS</w:t>
            </w:r>
          </w:p>
          <w:p w14:paraId="589BF79A" w14:textId="77777777" w:rsidR="001E40E0" w:rsidRDefault="001E40E0" w:rsidP="000C171C">
            <w:r>
              <w:t>i) Pilot introduction training</w:t>
            </w:r>
          </w:p>
          <w:p w14:paraId="7276A6FC" w14:textId="77777777" w:rsidR="001E40E0" w:rsidRDefault="001E40E0" w:rsidP="000C171C">
            <w:r>
              <w:t>ii) Recurrent training (annual)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4CF0FBCB" w14:textId="77777777" w:rsidR="001E40E0" w:rsidRDefault="001E40E0" w:rsidP="000C171C">
            <w:pPr>
              <w:jc w:val="center"/>
            </w:pPr>
          </w:p>
        </w:tc>
        <w:sdt>
          <w:sdtPr>
            <w:id w:val="-80224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</w:tcBorders>
              </w:tcPr>
              <w:p w14:paraId="53F88A77" w14:textId="77777777" w:rsidR="001E40E0" w:rsidRDefault="001E40E0" w:rsidP="000C171C">
                <w:pPr>
                  <w:jc w:val="center"/>
                </w:pPr>
                <w:r w:rsidRPr="005779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00E4CA68" w14:textId="77777777" w:rsidR="001E40E0" w:rsidRPr="006F5F1D" w:rsidRDefault="001E40E0" w:rsidP="000C171C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64359CB8" w14:textId="77777777" w:rsidR="001E40E0" w:rsidRPr="0060694D" w:rsidRDefault="001E40E0" w:rsidP="000C171C">
            <w:pPr>
              <w:rPr>
                <w:b/>
                <w:szCs w:val="22"/>
              </w:rPr>
            </w:pPr>
          </w:p>
        </w:tc>
      </w:tr>
      <w:tr w:rsidR="001E40E0" w14:paraId="627D4BCF" w14:textId="77777777" w:rsidTr="00D4663F">
        <w:tc>
          <w:tcPr>
            <w:tcW w:w="1240" w:type="dxa"/>
          </w:tcPr>
          <w:p w14:paraId="22498A5F" w14:textId="77777777" w:rsidR="001E40E0" w:rsidRDefault="001E40E0" w:rsidP="000C171C"/>
        </w:tc>
        <w:tc>
          <w:tcPr>
            <w:tcW w:w="4024" w:type="dxa"/>
          </w:tcPr>
          <w:p w14:paraId="7A4E28C3" w14:textId="77777777" w:rsidR="001E40E0" w:rsidRDefault="001E40E0" w:rsidP="000C171C">
            <w:r>
              <w:t>Academic and OJT training of Flight Operations Officers/Dispatchers:</w:t>
            </w:r>
          </w:p>
          <w:p w14:paraId="237EC145" w14:textId="77777777" w:rsidR="001E40E0" w:rsidRDefault="001E40E0" w:rsidP="000C171C">
            <w:r>
              <w:t>i)EDTO regulations</w:t>
            </w:r>
          </w:p>
          <w:p w14:paraId="50C9346E" w14:textId="77777777" w:rsidR="001E40E0" w:rsidRDefault="001E40E0" w:rsidP="000C171C">
            <w:r>
              <w:t>ii) EDTO operational approval</w:t>
            </w:r>
          </w:p>
          <w:p w14:paraId="51ED3AEC" w14:textId="77777777" w:rsidR="001E40E0" w:rsidRDefault="001E40E0" w:rsidP="000C171C">
            <w:r>
              <w:t>iii) Aeroplane performance</w:t>
            </w:r>
          </w:p>
          <w:p w14:paraId="14FA5D35" w14:textId="77777777" w:rsidR="001E40E0" w:rsidRDefault="001E40E0" w:rsidP="000C171C">
            <w:r>
              <w:t>iv) Routes and areas of operation</w:t>
            </w:r>
          </w:p>
          <w:p w14:paraId="63D67C30" w14:textId="77777777" w:rsidR="001E40E0" w:rsidRDefault="001E40E0" w:rsidP="000C171C">
            <w:r>
              <w:lastRenderedPageBreak/>
              <w:t>v)Fuel requirements</w:t>
            </w:r>
          </w:p>
          <w:p w14:paraId="366737A5" w14:textId="77777777" w:rsidR="001E40E0" w:rsidRDefault="001E40E0" w:rsidP="000C171C">
            <w:r>
              <w:t>vi) Diversion planning</w:t>
            </w:r>
          </w:p>
          <w:p w14:paraId="30CE9899" w14:textId="77777777" w:rsidR="001E40E0" w:rsidRDefault="001E40E0" w:rsidP="000C171C">
            <w:r>
              <w:t>vii)Dispatch considerations</w:t>
            </w:r>
          </w:p>
          <w:p w14:paraId="00C0EF64" w14:textId="77777777" w:rsidR="001E40E0" w:rsidRDefault="001E40E0" w:rsidP="000C171C">
            <w:r>
              <w:t>viii) Delayed dispatch</w:t>
            </w:r>
          </w:p>
          <w:p w14:paraId="04AC7F96" w14:textId="77777777" w:rsidR="001E40E0" w:rsidRDefault="001E40E0" w:rsidP="000C171C">
            <w:r>
              <w:t>ix) Documentation</w:t>
            </w:r>
          </w:p>
        </w:tc>
        <w:tc>
          <w:tcPr>
            <w:tcW w:w="3368" w:type="dxa"/>
            <w:tcBorders>
              <w:right w:val="single" w:sz="12" w:space="0" w:color="FF0000"/>
            </w:tcBorders>
          </w:tcPr>
          <w:p w14:paraId="68A75011" w14:textId="77777777" w:rsidR="001E40E0" w:rsidRDefault="001E40E0" w:rsidP="000C171C">
            <w:pPr>
              <w:jc w:val="center"/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26158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12" w:space="0" w:color="FF0000"/>
                  <w:bottom w:val="single" w:sz="12" w:space="0" w:color="auto"/>
                </w:tcBorders>
                <w:vAlign w:val="center"/>
              </w:tcPr>
              <w:p w14:paraId="75B798D0" w14:textId="77777777" w:rsidR="001E40E0" w:rsidRDefault="001E40E0" w:rsidP="000C171C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1F6E4F16" w14:textId="77777777" w:rsidR="001E40E0" w:rsidRPr="006F5F1D" w:rsidRDefault="001E40E0" w:rsidP="000C171C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7" w:type="dxa"/>
          </w:tcPr>
          <w:p w14:paraId="65DCCBA4" w14:textId="77777777" w:rsidR="001E40E0" w:rsidRPr="0060694D" w:rsidRDefault="001E40E0" w:rsidP="000C171C">
            <w:pPr>
              <w:rPr>
                <w:b/>
                <w:szCs w:val="22"/>
              </w:rPr>
            </w:pPr>
          </w:p>
        </w:tc>
      </w:tr>
    </w:tbl>
    <w:p w14:paraId="7BD2405A" w14:textId="77777777" w:rsidR="00FF2FA1" w:rsidRDefault="00FF2FA1"/>
    <w:p w14:paraId="4BFBBC13" w14:textId="77777777" w:rsidR="00FF2FA1" w:rsidRDefault="00FF2FA1">
      <w:pPr>
        <w:rPr>
          <w:b/>
          <w:bCs/>
        </w:rPr>
      </w:pPr>
      <w:r w:rsidRPr="00FF2FA1">
        <w:rPr>
          <w:b/>
          <w:bCs/>
        </w:rPr>
        <w:t>Airworthiness items:</w:t>
      </w:r>
    </w:p>
    <w:p w14:paraId="136AF6A7" w14:textId="77777777" w:rsidR="00FF2FA1" w:rsidRPr="00FF2FA1" w:rsidRDefault="00FF2FA1">
      <w:pPr>
        <w:rPr>
          <w:b/>
          <w:bCs/>
        </w:rPr>
      </w:pPr>
    </w:p>
    <w:tbl>
      <w:tblPr>
        <w:tblStyle w:val="TableGrid"/>
        <w:tblW w:w="13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4253"/>
        <w:gridCol w:w="3685"/>
        <w:gridCol w:w="426"/>
        <w:gridCol w:w="992"/>
        <w:gridCol w:w="3402"/>
      </w:tblGrid>
      <w:tr w:rsidR="001E40E0" w14:paraId="4211DDF7" w14:textId="77777777" w:rsidTr="001E40E0">
        <w:trPr>
          <w:tblHeader/>
        </w:trPr>
        <w:tc>
          <w:tcPr>
            <w:tcW w:w="905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</w:tcPr>
          <w:p w14:paraId="09851EAB" w14:textId="77777777" w:rsidR="001E40E0" w:rsidRDefault="001E40E0" w:rsidP="001E40E0">
            <w:pPr>
              <w:rPr>
                <w:b/>
                <w:lang w:val="en-US"/>
              </w:rPr>
            </w:pPr>
            <w:r>
              <w:rPr>
                <w:b/>
              </w:rPr>
              <w:t>To be completed by the operator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left w:val="single" w:sz="12" w:space="0" w:color="FF0000"/>
              <w:bottom w:val="single" w:sz="4" w:space="0" w:color="auto"/>
              <w:right w:val="single" w:sz="12" w:space="0" w:color="auto"/>
            </w:tcBorders>
          </w:tcPr>
          <w:p w14:paraId="52F629DC" w14:textId="77777777" w:rsidR="001E40E0" w:rsidRPr="005F6983" w:rsidRDefault="001E40E0" w:rsidP="001E40E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To be completed by the authority</w:t>
            </w:r>
          </w:p>
          <w:p w14:paraId="48B0CF69" w14:textId="77777777" w:rsidR="001E40E0" w:rsidRDefault="001E40E0" w:rsidP="001E40E0">
            <w:pPr>
              <w:rPr>
                <w:b/>
                <w:lang w:val="en-US"/>
              </w:rPr>
            </w:pPr>
            <w:r w:rsidRPr="00B44CCC">
              <w:rPr>
                <w:b/>
              </w:rPr>
              <w:t xml:space="preserve">S = Satisfactory; U = Unsatisfactory; </w:t>
            </w:r>
            <w:r>
              <w:rPr>
                <w:b/>
              </w:rPr>
              <w:t>NA = Not applicable</w:t>
            </w:r>
          </w:p>
        </w:tc>
      </w:tr>
      <w:tr w:rsidR="001E40E0" w14:paraId="3590908C" w14:textId="77777777" w:rsidTr="001E40E0">
        <w:trPr>
          <w:tblHeader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7D1902" w14:textId="77777777" w:rsidR="001E40E0" w:rsidRDefault="001E40E0" w:rsidP="001E40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GAR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381E" w14:textId="77777777" w:rsidR="001E40E0" w:rsidRDefault="001E40E0" w:rsidP="001E40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Item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18B6C14D" w14:textId="77777777" w:rsidR="001E40E0" w:rsidRDefault="001E40E0" w:rsidP="001E40E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Operator means of compliance </w:t>
            </w:r>
            <w:r w:rsidRPr="002B676E">
              <w:rPr>
                <w:b/>
              </w:rPr>
              <w:t>(document reference or method)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57C0" w14:textId="77777777" w:rsidR="001E40E0" w:rsidRDefault="001E40E0" w:rsidP="001E40E0">
            <w:pPr>
              <w:jc w:val="center"/>
              <w:rPr>
                <w:b/>
                <w:lang w:val="en-US"/>
              </w:rPr>
            </w:pPr>
            <w:r>
              <w:rPr>
                <w:rFonts w:ascii="Segoe UI Symbol" w:hAnsi="Segoe UI Symbol" w:cs="Segoe UI Symbol"/>
                <w:b/>
                <w:lang w:val="en-US"/>
              </w:rPr>
              <w:t>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441A" w14:textId="77777777" w:rsidR="001E40E0" w:rsidRDefault="001E40E0" w:rsidP="001E40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S/U/NA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7A941A" w14:textId="77777777" w:rsidR="001E40E0" w:rsidRDefault="001E40E0" w:rsidP="001E40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Remarks</w:t>
            </w:r>
          </w:p>
        </w:tc>
      </w:tr>
      <w:tr w:rsidR="001E40E0" w14:paraId="12A7E8A8" w14:textId="77777777" w:rsidTr="001E40E0"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06224E" w14:textId="77777777" w:rsidR="001E40E0" w:rsidRPr="000C171C" w:rsidRDefault="001E40E0" w:rsidP="001E40E0">
            <w:pPr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BCD7" w14:textId="77777777" w:rsidR="001E40E0" w:rsidRPr="000C171C" w:rsidRDefault="001E40E0" w:rsidP="001E40E0">
            <w:pPr>
              <w:rPr>
                <w:lang w:val="en-US"/>
              </w:rPr>
            </w:pPr>
            <w:r w:rsidRPr="000C171C">
              <w:rPr>
                <w:lang w:val="en-US"/>
              </w:rPr>
              <w:t>Proof of aeroplane/engine combination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317F47EB" w14:textId="77777777" w:rsidR="001E40E0" w:rsidRDefault="001E40E0" w:rsidP="001E40E0">
            <w:pPr>
              <w:jc w:val="center"/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264590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F6C49B" w14:textId="77777777" w:rsidR="001E40E0" w:rsidRDefault="001E40E0" w:rsidP="001E40E0">
                <w:pPr>
                  <w:rPr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5E06" w14:textId="77777777" w:rsidR="001E40E0" w:rsidRDefault="001E40E0" w:rsidP="001E40E0">
            <w:pPr>
              <w:rPr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E105CA" w14:textId="77777777" w:rsidR="001E40E0" w:rsidRDefault="001E40E0" w:rsidP="001E40E0">
            <w:pPr>
              <w:rPr>
                <w:szCs w:val="22"/>
                <w:lang w:val="en-US"/>
              </w:rPr>
            </w:pPr>
          </w:p>
        </w:tc>
      </w:tr>
      <w:tr w:rsidR="001E40E0" w14:paraId="55293FD9" w14:textId="77777777" w:rsidTr="001E40E0"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953971" w14:textId="77777777" w:rsidR="001E40E0" w:rsidRPr="000C171C" w:rsidRDefault="001E40E0" w:rsidP="001E40E0">
            <w:pPr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77AC" w14:textId="77777777" w:rsidR="001E40E0" w:rsidRPr="000C171C" w:rsidRDefault="001E40E0" w:rsidP="001E40E0">
            <w:pPr>
              <w:rPr>
                <w:lang w:val="en-US"/>
              </w:rPr>
            </w:pPr>
            <w:r w:rsidRPr="000C171C">
              <w:rPr>
                <w:lang w:val="en-US"/>
              </w:rPr>
              <w:t>Relevant CMP document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</w:tcPr>
          <w:p w14:paraId="4500D03C" w14:textId="77777777" w:rsidR="001E40E0" w:rsidRDefault="001E40E0" w:rsidP="001E40E0">
            <w:pPr>
              <w:jc w:val="center"/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1553275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  <w:right w:val="single" w:sz="4" w:space="0" w:color="auto"/>
                </w:tcBorders>
              </w:tcPr>
              <w:p w14:paraId="4B4163F7" w14:textId="77777777" w:rsidR="001E40E0" w:rsidRDefault="001E40E0" w:rsidP="001E40E0">
                <w:pPr>
                  <w:rPr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D03A" w14:textId="77777777" w:rsidR="001E40E0" w:rsidRDefault="001E40E0" w:rsidP="001E40E0">
            <w:pPr>
              <w:rPr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D4FE37" w14:textId="77777777" w:rsidR="001E40E0" w:rsidRDefault="001E40E0" w:rsidP="001E40E0">
            <w:pPr>
              <w:rPr>
                <w:szCs w:val="22"/>
                <w:lang w:val="en-US"/>
              </w:rPr>
            </w:pPr>
          </w:p>
        </w:tc>
      </w:tr>
      <w:tr w:rsidR="001E40E0" w14:paraId="5CCA7C64" w14:textId="77777777" w:rsidTr="001E40E0"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8346B1" w14:textId="77777777" w:rsidR="001E40E0" w:rsidRPr="000C171C" w:rsidRDefault="001E40E0" w:rsidP="001E40E0">
            <w:pPr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CC7F" w14:textId="77777777" w:rsidR="001E40E0" w:rsidRPr="000C171C" w:rsidRDefault="001E40E0" w:rsidP="001E40E0">
            <w:pPr>
              <w:rPr>
                <w:lang w:val="en-US"/>
              </w:rPr>
            </w:pPr>
            <w:r w:rsidRPr="000C171C">
              <w:rPr>
                <w:lang w:val="en-US"/>
              </w:rPr>
              <w:t>Statement of conformity of candidate aircraft to applicable EDTO configuration as listed in CMP document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</w:tcPr>
          <w:p w14:paraId="5620CF98" w14:textId="77777777" w:rsidR="001E40E0" w:rsidRDefault="001E40E0" w:rsidP="001E40E0">
            <w:pPr>
              <w:jc w:val="center"/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1637298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  <w:right w:val="single" w:sz="4" w:space="0" w:color="auto"/>
                </w:tcBorders>
              </w:tcPr>
              <w:p w14:paraId="43C8E18C" w14:textId="77777777" w:rsidR="001E40E0" w:rsidRDefault="001E40E0" w:rsidP="001E40E0">
                <w:pPr>
                  <w:rPr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7DD9" w14:textId="77777777" w:rsidR="001E40E0" w:rsidRDefault="001E40E0" w:rsidP="001E40E0">
            <w:pPr>
              <w:rPr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C593F8" w14:textId="77777777" w:rsidR="001E40E0" w:rsidRDefault="001E40E0" w:rsidP="001E40E0">
            <w:pPr>
              <w:rPr>
                <w:szCs w:val="22"/>
                <w:lang w:val="en-US"/>
              </w:rPr>
            </w:pPr>
          </w:p>
        </w:tc>
      </w:tr>
      <w:tr w:rsidR="001E40E0" w14:paraId="64D6AAFE" w14:textId="77777777" w:rsidTr="001E40E0"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12E65D" w14:textId="77777777" w:rsidR="001E40E0" w:rsidRPr="000C171C" w:rsidRDefault="001E40E0" w:rsidP="001E40E0">
            <w:pPr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560C" w14:textId="77777777" w:rsidR="001E40E0" w:rsidRDefault="001E40E0" w:rsidP="001E40E0">
            <w:pPr>
              <w:rPr>
                <w:lang w:val="en-US"/>
              </w:rPr>
            </w:pPr>
            <w:r w:rsidRPr="000C171C">
              <w:rPr>
                <w:lang w:val="en-US"/>
              </w:rPr>
              <w:t>Identification of significant systems</w:t>
            </w:r>
          </w:p>
          <w:p w14:paraId="211E0984" w14:textId="77777777" w:rsidR="001E40E0" w:rsidRPr="000C171C" w:rsidRDefault="001E40E0" w:rsidP="001E40E0">
            <w:pPr>
              <w:pStyle w:val="ListParagraph"/>
              <w:numPr>
                <w:ilvl w:val="0"/>
                <w:numId w:val="24"/>
              </w:numPr>
              <w:rPr>
                <w:lang w:val="en-US"/>
              </w:rPr>
            </w:pPr>
            <w:r w:rsidRPr="000C171C">
              <w:rPr>
                <w:lang w:val="en-US"/>
              </w:rPr>
              <w:t>Data source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</w:tcPr>
          <w:p w14:paraId="185FC9DF" w14:textId="77777777" w:rsidR="001E40E0" w:rsidRDefault="001E40E0" w:rsidP="001E40E0">
            <w:pPr>
              <w:jc w:val="center"/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-1103869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  <w:right w:val="single" w:sz="4" w:space="0" w:color="auto"/>
                </w:tcBorders>
              </w:tcPr>
              <w:p w14:paraId="2DD03D57" w14:textId="77777777" w:rsidR="001E40E0" w:rsidRDefault="001E40E0" w:rsidP="001E40E0">
                <w:pPr>
                  <w:rPr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F777" w14:textId="77777777" w:rsidR="001E40E0" w:rsidRDefault="001E40E0" w:rsidP="001E40E0">
            <w:pPr>
              <w:rPr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9B674D" w14:textId="77777777" w:rsidR="001E40E0" w:rsidRDefault="001E40E0" w:rsidP="001E40E0">
            <w:pPr>
              <w:rPr>
                <w:szCs w:val="22"/>
                <w:lang w:val="en-US"/>
              </w:rPr>
            </w:pPr>
          </w:p>
        </w:tc>
      </w:tr>
      <w:tr w:rsidR="001E40E0" w14:paraId="3FE41982" w14:textId="77777777" w:rsidTr="001E40E0"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6AD10E" w14:textId="77777777" w:rsidR="001E40E0" w:rsidRPr="000C171C" w:rsidRDefault="001E40E0" w:rsidP="001E40E0">
            <w:pPr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D1EB" w14:textId="77777777" w:rsidR="001E40E0" w:rsidRDefault="001E40E0" w:rsidP="001E40E0">
            <w:pPr>
              <w:rPr>
                <w:lang w:val="en-US"/>
              </w:rPr>
            </w:pPr>
            <w:r w:rsidRPr="000C171C">
              <w:rPr>
                <w:lang w:val="en-US"/>
              </w:rPr>
              <w:t>EDTO training requirements</w:t>
            </w:r>
          </w:p>
          <w:p w14:paraId="2E9BD0F4" w14:textId="77777777" w:rsidR="001E40E0" w:rsidRPr="000C171C" w:rsidRDefault="001E40E0" w:rsidP="001E40E0">
            <w:pPr>
              <w:pStyle w:val="ListParagraph"/>
              <w:numPr>
                <w:ilvl w:val="0"/>
                <w:numId w:val="24"/>
              </w:numPr>
              <w:rPr>
                <w:lang w:val="en-US"/>
              </w:rPr>
            </w:pPr>
            <w:r w:rsidRPr="000C171C">
              <w:rPr>
                <w:lang w:val="en-US"/>
              </w:rPr>
              <w:t>Maintenance personnel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</w:tcPr>
          <w:p w14:paraId="2AABFD67" w14:textId="77777777" w:rsidR="001E40E0" w:rsidRDefault="001E40E0" w:rsidP="001E40E0">
            <w:pPr>
              <w:jc w:val="center"/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-1509440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  <w:right w:val="single" w:sz="4" w:space="0" w:color="auto"/>
                </w:tcBorders>
              </w:tcPr>
              <w:p w14:paraId="23252D50" w14:textId="77777777" w:rsidR="001E40E0" w:rsidRDefault="001E40E0" w:rsidP="001E40E0">
                <w:pPr>
                  <w:rPr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282F" w14:textId="77777777" w:rsidR="001E40E0" w:rsidRDefault="001E40E0" w:rsidP="001E40E0">
            <w:pPr>
              <w:rPr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3A6FE9" w14:textId="77777777" w:rsidR="001E40E0" w:rsidRDefault="001E40E0" w:rsidP="001E40E0">
            <w:pPr>
              <w:rPr>
                <w:szCs w:val="22"/>
                <w:lang w:val="en-US"/>
              </w:rPr>
            </w:pPr>
          </w:p>
        </w:tc>
      </w:tr>
      <w:tr w:rsidR="001E40E0" w14:paraId="02D8EBB5" w14:textId="77777777" w:rsidTr="001E40E0"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B35E3A" w14:textId="77777777" w:rsidR="001E40E0" w:rsidRPr="000C171C" w:rsidRDefault="001E40E0" w:rsidP="001E40E0">
            <w:pPr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B447" w14:textId="3D4974AC" w:rsidR="001E40E0" w:rsidRPr="000C171C" w:rsidRDefault="001E40E0" w:rsidP="001E40E0">
            <w:pPr>
              <w:rPr>
                <w:lang w:val="en-US"/>
              </w:rPr>
            </w:pPr>
            <w:r w:rsidRPr="000C171C">
              <w:rPr>
                <w:lang w:val="en-US"/>
              </w:rPr>
              <w:t>Maintenance programme adjustments for EDTO elements</w:t>
            </w:r>
            <w:r w:rsidR="00F43F38">
              <w:rPr>
                <w:lang w:val="en-US"/>
              </w:rPr>
              <w:t xml:space="preserve"> (incl. oil consumption programme and engine condition monitoring)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</w:tcPr>
          <w:p w14:paraId="4C3B067F" w14:textId="77777777" w:rsidR="001E40E0" w:rsidRDefault="001E40E0" w:rsidP="001E40E0">
            <w:pPr>
              <w:jc w:val="center"/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-1796132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  <w:right w:val="single" w:sz="4" w:space="0" w:color="auto"/>
                </w:tcBorders>
              </w:tcPr>
              <w:p w14:paraId="0F7515F9" w14:textId="77777777" w:rsidR="001E40E0" w:rsidRDefault="001E40E0" w:rsidP="001E40E0">
                <w:pPr>
                  <w:rPr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B126" w14:textId="77777777" w:rsidR="001E40E0" w:rsidRDefault="001E40E0" w:rsidP="001E40E0">
            <w:pPr>
              <w:rPr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10C16B" w14:textId="77777777" w:rsidR="001E40E0" w:rsidRDefault="001E40E0" w:rsidP="001E40E0">
            <w:pPr>
              <w:rPr>
                <w:szCs w:val="22"/>
                <w:lang w:val="en-US"/>
              </w:rPr>
            </w:pPr>
          </w:p>
        </w:tc>
      </w:tr>
      <w:tr w:rsidR="00F43F38" w14:paraId="4AA2FA6B" w14:textId="77777777" w:rsidTr="001E40E0"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464924" w14:textId="77777777" w:rsidR="00F43F38" w:rsidRPr="000C171C" w:rsidRDefault="00F43F38" w:rsidP="001E40E0">
            <w:pPr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70D4DB" w14:textId="0E5761AE" w:rsidR="00F43F38" w:rsidRPr="000C171C" w:rsidRDefault="00F43F38" w:rsidP="001E40E0">
            <w:pPr>
              <w:rPr>
                <w:lang w:val="en-US"/>
              </w:rPr>
            </w:pPr>
            <w:r w:rsidRPr="00F43F38">
              <w:rPr>
                <w:lang w:val="en-US"/>
              </w:rPr>
              <w:t>Rectification of aircraft defects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</w:tcPr>
          <w:p w14:paraId="19A282D1" w14:textId="77777777" w:rsidR="00F43F38" w:rsidRDefault="00F43F38" w:rsidP="001E40E0">
            <w:pPr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</w:tcPr>
          <w:p w14:paraId="0A815AAE" w14:textId="77777777" w:rsidR="00F43F38" w:rsidRDefault="00F43F38" w:rsidP="001E40E0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7504" w14:textId="77777777" w:rsidR="00F43F38" w:rsidRDefault="00F43F38" w:rsidP="001E40E0">
            <w:pPr>
              <w:rPr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15EFF3" w14:textId="77777777" w:rsidR="00F43F38" w:rsidRDefault="00F43F38" w:rsidP="001E40E0">
            <w:pPr>
              <w:rPr>
                <w:szCs w:val="22"/>
                <w:lang w:val="en-US"/>
              </w:rPr>
            </w:pPr>
          </w:p>
        </w:tc>
      </w:tr>
      <w:tr w:rsidR="00F43F38" w14:paraId="14EDC929" w14:textId="77777777" w:rsidTr="001E40E0"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FF9F51" w14:textId="77777777" w:rsidR="00F43F38" w:rsidRPr="000C171C" w:rsidRDefault="00F43F38" w:rsidP="001E40E0">
            <w:pPr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8FD1B9" w14:textId="4FAC8602" w:rsidR="00F43F38" w:rsidRPr="000C171C" w:rsidRDefault="00F43F38" w:rsidP="001E40E0">
            <w:pPr>
              <w:rPr>
                <w:lang w:val="en-US"/>
              </w:rPr>
            </w:pPr>
            <w:r w:rsidRPr="00F43F38">
              <w:rPr>
                <w:lang w:val="en-US"/>
              </w:rPr>
              <w:t>Propulsion system monitoring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</w:tcPr>
          <w:p w14:paraId="526D843E" w14:textId="77777777" w:rsidR="00F43F38" w:rsidRDefault="00F43F38" w:rsidP="001E40E0">
            <w:pPr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</w:tcPr>
          <w:p w14:paraId="4E7716CA" w14:textId="77777777" w:rsidR="00F43F38" w:rsidRDefault="00F43F38" w:rsidP="001E40E0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1C2C" w14:textId="77777777" w:rsidR="00F43F38" w:rsidRDefault="00F43F38" w:rsidP="001E40E0">
            <w:pPr>
              <w:rPr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EFA730" w14:textId="77777777" w:rsidR="00F43F38" w:rsidRDefault="00F43F38" w:rsidP="001E40E0">
            <w:pPr>
              <w:rPr>
                <w:szCs w:val="22"/>
                <w:lang w:val="en-US"/>
              </w:rPr>
            </w:pPr>
          </w:p>
        </w:tc>
      </w:tr>
      <w:tr w:rsidR="001E40E0" w14:paraId="372F3D26" w14:textId="77777777" w:rsidTr="001E40E0"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D73D51" w14:textId="77777777" w:rsidR="001E40E0" w:rsidRPr="000C171C" w:rsidRDefault="001E40E0" w:rsidP="001E40E0">
            <w:pPr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3FF8" w14:textId="77777777" w:rsidR="001E40E0" w:rsidRPr="000C171C" w:rsidRDefault="001E40E0" w:rsidP="001E40E0">
            <w:pPr>
              <w:rPr>
                <w:lang w:val="en-US"/>
              </w:rPr>
            </w:pPr>
            <w:r w:rsidRPr="000C171C">
              <w:rPr>
                <w:lang w:val="en-US"/>
              </w:rPr>
              <w:t>Operator’s reliability programme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</w:tcPr>
          <w:p w14:paraId="469ADB05" w14:textId="77777777" w:rsidR="001E40E0" w:rsidRDefault="001E40E0" w:rsidP="001E40E0">
            <w:pPr>
              <w:jc w:val="center"/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-1611263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  <w:right w:val="single" w:sz="4" w:space="0" w:color="auto"/>
                </w:tcBorders>
              </w:tcPr>
              <w:p w14:paraId="3DD1250F" w14:textId="77777777" w:rsidR="001E40E0" w:rsidRDefault="001E40E0" w:rsidP="001E40E0">
                <w:pPr>
                  <w:rPr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8CEA" w14:textId="77777777" w:rsidR="001E40E0" w:rsidRDefault="001E40E0" w:rsidP="001E40E0">
            <w:pPr>
              <w:rPr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35A607" w14:textId="77777777" w:rsidR="001E40E0" w:rsidRDefault="001E40E0" w:rsidP="001E40E0">
            <w:pPr>
              <w:rPr>
                <w:szCs w:val="22"/>
                <w:lang w:val="en-US"/>
              </w:rPr>
            </w:pPr>
          </w:p>
        </w:tc>
      </w:tr>
      <w:tr w:rsidR="001E40E0" w14:paraId="2323BF73" w14:textId="77777777" w:rsidTr="001E40E0"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49B625" w14:textId="77777777" w:rsidR="001E40E0" w:rsidRPr="000C171C" w:rsidRDefault="001E40E0" w:rsidP="001E40E0">
            <w:pPr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6D06" w14:textId="7067ED97" w:rsidR="001E40E0" w:rsidRPr="000C171C" w:rsidRDefault="001E40E0" w:rsidP="001E40E0">
            <w:pPr>
              <w:rPr>
                <w:lang w:val="en-US"/>
              </w:rPr>
            </w:pPr>
            <w:r w:rsidRPr="000C171C">
              <w:rPr>
                <w:lang w:val="en-US"/>
              </w:rPr>
              <w:t>Operator’s MCM</w:t>
            </w:r>
            <w:r w:rsidR="00F43F38">
              <w:rPr>
                <w:lang w:val="en-US"/>
              </w:rPr>
              <w:t xml:space="preserve"> (incl. document control)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</w:tcPr>
          <w:p w14:paraId="11AC793E" w14:textId="77777777" w:rsidR="001E40E0" w:rsidRDefault="001E40E0" w:rsidP="001E40E0">
            <w:pPr>
              <w:jc w:val="center"/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-221912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  <w:right w:val="single" w:sz="4" w:space="0" w:color="auto"/>
                </w:tcBorders>
              </w:tcPr>
              <w:p w14:paraId="20B3EEE1" w14:textId="77777777" w:rsidR="001E40E0" w:rsidRDefault="001E40E0" w:rsidP="001E40E0">
                <w:pPr>
                  <w:rPr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FFC9" w14:textId="77777777" w:rsidR="001E40E0" w:rsidRDefault="001E40E0" w:rsidP="001E40E0">
            <w:pPr>
              <w:rPr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6497E2" w14:textId="77777777" w:rsidR="001E40E0" w:rsidRDefault="001E40E0" w:rsidP="001E40E0">
            <w:pPr>
              <w:rPr>
                <w:szCs w:val="22"/>
                <w:lang w:val="en-US"/>
              </w:rPr>
            </w:pPr>
          </w:p>
        </w:tc>
      </w:tr>
      <w:tr w:rsidR="00F43F38" w14:paraId="52E1E041" w14:textId="77777777" w:rsidTr="001E40E0"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C23E6B" w14:textId="77777777" w:rsidR="00F43F38" w:rsidRPr="000C171C" w:rsidRDefault="00F43F38" w:rsidP="001E40E0">
            <w:pPr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E13B75" w14:textId="229D7650" w:rsidR="00F43F38" w:rsidRPr="000C171C" w:rsidRDefault="00F43F38" w:rsidP="001E40E0">
            <w:pPr>
              <w:rPr>
                <w:lang w:val="en-US"/>
              </w:rPr>
            </w:pPr>
            <w:r>
              <w:rPr>
                <w:lang w:val="en-US"/>
              </w:rPr>
              <w:t>Maintenance parts control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</w:tcPr>
          <w:p w14:paraId="42B2ADE8" w14:textId="77777777" w:rsidR="00F43F38" w:rsidRDefault="00F43F38" w:rsidP="001E40E0">
            <w:pPr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</w:tcPr>
          <w:p w14:paraId="5BC662D0" w14:textId="77777777" w:rsidR="00F43F38" w:rsidRDefault="00F43F38" w:rsidP="001E40E0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B4FB" w14:textId="77777777" w:rsidR="00F43F38" w:rsidRDefault="00F43F38" w:rsidP="001E40E0">
            <w:pPr>
              <w:rPr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30DED8" w14:textId="77777777" w:rsidR="00F43F38" w:rsidRDefault="00F43F38" w:rsidP="001E40E0">
            <w:pPr>
              <w:rPr>
                <w:szCs w:val="22"/>
                <w:lang w:val="en-US"/>
              </w:rPr>
            </w:pPr>
          </w:p>
        </w:tc>
      </w:tr>
      <w:tr w:rsidR="001E40E0" w14:paraId="6D2A7685" w14:textId="77777777" w:rsidTr="001E40E0"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746C7B" w14:textId="77777777" w:rsidR="001E40E0" w:rsidRPr="000C171C" w:rsidRDefault="001E40E0" w:rsidP="001E40E0">
            <w:pPr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6C05" w14:textId="77777777" w:rsidR="001E40E0" w:rsidRPr="000C171C" w:rsidRDefault="001E40E0" w:rsidP="001E40E0">
            <w:pPr>
              <w:rPr>
                <w:lang w:val="en-US"/>
              </w:rPr>
            </w:pPr>
            <w:r w:rsidRPr="000C171C">
              <w:rPr>
                <w:lang w:val="en-US"/>
              </w:rPr>
              <w:t>Sample maintenance release document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</w:tcPr>
          <w:p w14:paraId="4EA6E4A4" w14:textId="77777777" w:rsidR="001E40E0" w:rsidRDefault="001E40E0" w:rsidP="001E40E0">
            <w:pPr>
              <w:jc w:val="center"/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-1675178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  <w:right w:val="single" w:sz="4" w:space="0" w:color="auto"/>
                </w:tcBorders>
              </w:tcPr>
              <w:p w14:paraId="739E45D6" w14:textId="77777777" w:rsidR="001E40E0" w:rsidRDefault="001E40E0" w:rsidP="001E40E0">
                <w:pPr>
                  <w:rPr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0FEA" w14:textId="77777777" w:rsidR="001E40E0" w:rsidRDefault="001E40E0" w:rsidP="001E40E0">
            <w:pPr>
              <w:rPr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715082" w14:textId="77777777" w:rsidR="001E40E0" w:rsidRDefault="001E40E0" w:rsidP="001E40E0">
            <w:pPr>
              <w:rPr>
                <w:szCs w:val="22"/>
                <w:lang w:val="en-US"/>
              </w:rPr>
            </w:pPr>
          </w:p>
        </w:tc>
      </w:tr>
      <w:tr w:rsidR="001E40E0" w14:paraId="455DFD45" w14:textId="77777777" w:rsidTr="001E40E0"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11D0B8" w14:textId="77777777" w:rsidR="001E40E0" w:rsidRPr="000C171C" w:rsidRDefault="001E40E0" w:rsidP="001E40E0">
            <w:pPr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D4D1" w14:textId="77777777" w:rsidR="001E40E0" w:rsidRPr="000C171C" w:rsidRDefault="001E40E0" w:rsidP="001E40E0">
            <w:pPr>
              <w:rPr>
                <w:lang w:val="en-US"/>
              </w:rPr>
            </w:pPr>
            <w:r w:rsidRPr="000C171C">
              <w:rPr>
                <w:lang w:val="en-US"/>
              </w:rPr>
              <w:t>Reporting of EDTO relevant events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</w:tcPr>
          <w:p w14:paraId="30715C0C" w14:textId="77777777" w:rsidR="001E40E0" w:rsidRDefault="001E40E0" w:rsidP="001E40E0">
            <w:pPr>
              <w:jc w:val="center"/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-2112652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12" w:space="0" w:color="FF0000"/>
                  <w:bottom w:val="single" w:sz="4" w:space="0" w:color="auto"/>
                  <w:right w:val="single" w:sz="4" w:space="0" w:color="auto"/>
                </w:tcBorders>
              </w:tcPr>
              <w:p w14:paraId="07E51799" w14:textId="77777777" w:rsidR="001E40E0" w:rsidRDefault="001E40E0" w:rsidP="001E40E0">
                <w:pPr>
                  <w:rPr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F6E2" w14:textId="77777777" w:rsidR="001E40E0" w:rsidRDefault="001E40E0" w:rsidP="001E40E0">
            <w:pPr>
              <w:rPr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FA460C" w14:textId="77777777" w:rsidR="001E40E0" w:rsidRDefault="001E40E0" w:rsidP="001E40E0">
            <w:pPr>
              <w:rPr>
                <w:szCs w:val="22"/>
                <w:lang w:val="en-US"/>
              </w:rPr>
            </w:pPr>
          </w:p>
        </w:tc>
      </w:tr>
      <w:tr w:rsidR="001E40E0" w14:paraId="5D17DC8D" w14:textId="77777777" w:rsidTr="001E40E0"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CA21C6" w14:textId="77777777" w:rsidR="001E40E0" w:rsidRPr="000C171C" w:rsidRDefault="001E40E0" w:rsidP="001E40E0">
            <w:pPr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27E7D61" w14:textId="77777777" w:rsidR="001E40E0" w:rsidRPr="000C171C" w:rsidRDefault="001E40E0" w:rsidP="001E40E0">
            <w:pPr>
              <w:rPr>
                <w:lang w:val="en-US"/>
              </w:rPr>
            </w:pPr>
            <w:r w:rsidRPr="000C171C">
              <w:rPr>
                <w:lang w:val="en-US"/>
              </w:rPr>
              <w:t>EDTO specific elements of MEL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FF0000"/>
            </w:tcBorders>
          </w:tcPr>
          <w:p w14:paraId="499C9A8D" w14:textId="77777777" w:rsidR="001E40E0" w:rsidRDefault="001E40E0" w:rsidP="001E40E0">
            <w:pPr>
              <w:jc w:val="center"/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2083948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12" w:space="0" w:color="FF0000"/>
                  <w:bottom w:val="single" w:sz="12" w:space="0" w:color="auto"/>
                  <w:right w:val="single" w:sz="4" w:space="0" w:color="auto"/>
                </w:tcBorders>
              </w:tcPr>
              <w:p w14:paraId="17E1E26D" w14:textId="77777777" w:rsidR="001E40E0" w:rsidRDefault="001E40E0" w:rsidP="001E40E0">
                <w:pPr>
                  <w:rPr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B839DA" w14:textId="77777777" w:rsidR="001E40E0" w:rsidRDefault="001E40E0" w:rsidP="001E40E0">
            <w:pPr>
              <w:rPr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903A42" w14:textId="77777777" w:rsidR="001E40E0" w:rsidRDefault="001E40E0" w:rsidP="001E40E0">
            <w:pPr>
              <w:rPr>
                <w:szCs w:val="22"/>
                <w:lang w:val="en-US"/>
              </w:rPr>
            </w:pPr>
          </w:p>
        </w:tc>
      </w:tr>
    </w:tbl>
    <w:p w14:paraId="7775009C" w14:textId="77777777" w:rsidR="00FF2FA1" w:rsidRDefault="00FF2FA1"/>
    <w:p w14:paraId="5EA55662" w14:textId="77777777" w:rsidR="001E40E0" w:rsidRDefault="001E40E0"/>
    <w:p w14:paraId="07EFD53B" w14:textId="77777777" w:rsidR="001E40E0" w:rsidRPr="005F6983" w:rsidRDefault="001E40E0" w:rsidP="001E40E0">
      <w:pPr>
        <w:pStyle w:val="NoSpacing"/>
        <w:rPr>
          <w:b/>
          <w:bCs/>
          <w:color w:val="FF0000"/>
          <w:lang w:val="en-GB"/>
        </w:rPr>
      </w:pPr>
      <w:r w:rsidRPr="002B676E">
        <w:rPr>
          <w:b/>
          <w:bCs/>
          <w:color w:val="FF0000"/>
          <w:lang w:val="en-GB"/>
        </w:rPr>
        <w:t>To be completed by the authority: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6460"/>
      </w:tblGrid>
      <w:tr w:rsidR="001E40E0" w14:paraId="5C41AD7A" w14:textId="77777777" w:rsidTr="00247646">
        <w:tc>
          <w:tcPr>
            <w:tcW w:w="8997" w:type="dxa"/>
            <w:gridSpan w:val="2"/>
          </w:tcPr>
          <w:p w14:paraId="16D3F3EE" w14:textId="77777777" w:rsidR="001E40E0" w:rsidRPr="00832D05" w:rsidRDefault="001E40E0" w:rsidP="00247646">
            <w:r>
              <w:rPr>
                <w:b/>
              </w:rPr>
              <w:t>Remarks</w:t>
            </w:r>
          </w:p>
        </w:tc>
      </w:tr>
      <w:tr w:rsidR="001E40E0" w14:paraId="168F64DA" w14:textId="77777777" w:rsidTr="00247646">
        <w:tc>
          <w:tcPr>
            <w:tcW w:w="8997" w:type="dxa"/>
            <w:gridSpan w:val="2"/>
          </w:tcPr>
          <w:p w14:paraId="5EA90E1D" w14:textId="77777777" w:rsidR="001E40E0" w:rsidRPr="0060694D" w:rsidRDefault="001E40E0" w:rsidP="00247646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Remark(s) her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[Remark(s) here]</w:t>
            </w:r>
            <w:r>
              <w:fldChar w:fldCharType="end"/>
            </w:r>
          </w:p>
        </w:tc>
      </w:tr>
      <w:tr w:rsidR="001E40E0" w14:paraId="442CB54B" w14:textId="77777777" w:rsidTr="00247646">
        <w:tc>
          <w:tcPr>
            <w:tcW w:w="2537" w:type="dxa"/>
            <w:tcBorders>
              <w:right w:val="single" w:sz="4" w:space="0" w:color="auto"/>
            </w:tcBorders>
          </w:tcPr>
          <w:p w14:paraId="161CAB68" w14:textId="77777777" w:rsidR="001E40E0" w:rsidRPr="0025046B" w:rsidRDefault="001E40E0" w:rsidP="00247646">
            <w:pPr>
              <w:rPr>
                <w:b/>
              </w:rPr>
            </w:pPr>
            <w:r>
              <w:rPr>
                <w:b/>
              </w:rPr>
              <w:t>Overall assessment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86EB3" w14:textId="77777777" w:rsidR="001E40E0" w:rsidRDefault="00FC2993" w:rsidP="00247646">
            <w:sdt>
              <w:sdtPr>
                <w:id w:val="89592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0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40E0">
              <w:t xml:space="preserve"> Satisfactory</w:t>
            </w:r>
          </w:p>
          <w:p w14:paraId="43EBB287" w14:textId="77777777" w:rsidR="001E40E0" w:rsidRPr="00046DAF" w:rsidRDefault="00FC2993" w:rsidP="00247646">
            <w:pPr>
              <w:rPr>
                <w:color w:val="000000" w:themeColor="text1"/>
              </w:rPr>
            </w:pPr>
            <w:sdt>
              <w:sdtPr>
                <w:id w:val="182331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0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40E0">
              <w:t xml:space="preserve"> </w:t>
            </w:r>
            <w:r w:rsidR="001E40E0" w:rsidRPr="003F024E">
              <w:t>Unsatisfactory</w:t>
            </w:r>
          </w:p>
        </w:tc>
      </w:tr>
      <w:tr w:rsidR="001E40E0" w14:paraId="664B6C0F" w14:textId="77777777" w:rsidTr="00247646">
        <w:tc>
          <w:tcPr>
            <w:tcW w:w="2537" w:type="dxa"/>
            <w:tcBorders>
              <w:right w:val="single" w:sz="4" w:space="0" w:color="auto"/>
            </w:tcBorders>
          </w:tcPr>
          <w:p w14:paraId="0233C655" w14:textId="77777777" w:rsidR="001E40E0" w:rsidRDefault="001E40E0" w:rsidP="00247646">
            <w:pPr>
              <w:rPr>
                <w:b/>
              </w:rPr>
            </w:pPr>
            <w:r>
              <w:rPr>
                <w:b/>
              </w:rPr>
              <w:t>Airworthiness Inspector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C5451" w14:textId="77777777" w:rsidR="001E40E0" w:rsidRDefault="001E40E0" w:rsidP="00247646"/>
        </w:tc>
      </w:tr>
      <w:tr w:rsidR="001E40E0" w14:paraId="50342BE8" w14:textId="77777777" w:rsidTr="00247646">
        <w:tc>
          <w:tcPr>
            <w:tcW w:w="2537" w:type="dxa"/>
            <w:tcBorders>
              <w:right w:val="single" w:sz="4" w:space="0" w:color="auto"/>
            </w:tcBorders>
          </w:tcPr>
          <w:p w14:paraId="767D7AF9" w14:textId="77777777" w:rsidR="001E40E0" w:rsidRDefault="001E40E0" w:rsidP="00247646">
            <w:pPr>
              <w:rPr>
                <w:b/>
              </w:rPr>
            </w:pPr>
            <w:r>
              <w:rPr>
                <w:b/>
              </w:rPr>
              <w:t>Airworthiness signature</w:t>
            </w:r>
          </w:p>
          <w:p w14:paraId="46E3A881" w14:textId="77777777" w:rsidR="001E40E0" w:rsidRDefault="001E40E0" w:rsidP="00247646">
            <w:pPr>
              <w:rPr>
                <w:b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4350E" w14:textId="77777777" w:rsidR="001E40E0" w:rsidRDefault="001E40E0" w:rsidP="00247646"/>
        </w:tc>
      </w:tr>
      <w:tr w:rsidR="001E40E0" w14:paraId="3734E1AF" w14:textId="77777777" w:rsidTr="00247646">
        <w:tc>
          <w:tcPr>
            <w:tcW w:w="2537" w:type="dxa"/>
            <w:tcBorders>
              <w:right w:val="single" w:sz="4" w:space="0" w:color="auto"/>
            </w:tcBorders>
          </w:tcPr>
          <w:p w14:paraId="7C854A9B" w14:textId="77777777" w:rsidR="001E40E0" w:rsidRDefault="001E40E0" w:rsidP="00247646">
            <w:pPr>
              <w:rPr>
                <w:b/>
              </w:rPr>
            </w:pPr>
            <w:r>
              <w:rPr>
                <w:b/>
              </w:rPr>
              <w:lastRenderedPageBreak/>
              <w:t>FOI name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C08A8" w14:textId="77777777" w:rsidR="001E40E0" w:rsidRDefault="001E40E0" w:rsidP="00247646"/>
        </w:tc>
      </w:tr>
      <w:tr w:rsidR="001E40E0" w14:paraId="237311CF" w14:textId="77777777" w:rsidTr="00247646">
        <w:tc>
          <w:tcPr>
            <w:tcW w:w="2537" w:type="dxa"/>
            <w:tcBorders>
              <w:right w:val="single" w:sz="4" w:space="0" w:color="auto"/>
            </w:tcBorders>
          </w:tcPr>
          <w:p w14:paraId="02C2C973" w14:textId="77777777" w:rsidR="001E40E0" w:rsidRDefault="001E40E0" w:rsidP="00247646">
            <w:pPr>
              <w:rPr>
                <w:b/>
              </w:rPr>
            </w:pPr>
            <w:r>
              <w:rPr>
                <w:b/>
              </w:rPr>
              <w:t>FOI</w:t>
            </w:r>
            <w:r w:rsidRPr="00832D05">
              <w:rPr>
                <w:b/>
              </w:rPr>
              <w:t xml:space="preserve"> signature</w:t>
            </w:r>
          </w:p>
          <w:p w14:paraId="05B6F036" w14:textId="77777777" w:rsidR="001E40E0" w:rsidRPr="00832D05" w:rsidRDefault="001E40E0" w:rsidP="00247646">
            <w:pPr>
              <w:rPr>
                <w:b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629FA45" w14:textId="77777777" w:rsidR="001E40E0" w:rsidRDefault="001E40E0" w:rsidP="00247646"/>
        </w:tc>
      </w:tr>
    </w:tbl>
    <w:p w14:paraId="107EFA35" w14:textId="77777777" w:rsidR="00A332B0" w:rsidRPr="0025046B" w:rsidRDefault="00A332B0" w:rsidP="0025046B">
      <w:pPr>
        <w:rPr>
          <w:szCs w:val="20"/>
        </w:rPr>
      </w:pPr>
    </w:p>
    <w:sectPr w:rsidR="00A332B0" w:rsidRPr="0025046B" w:rsidSect="001E40E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9" w:h="11907" w:orient="landscape" w:code="9"/>
      <w:pgMar w:top="1440" w:right="1440" w:bottom="1440" w:left="1440" w:header="720" w:footer="720" w:gutter="0"/>
      <w:paperSrc w:first="261" w:other="26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D12B6" w14:textId="77777777" w:rsidR="00FC2993" w:rsidRDefault="00FC2993">
      <w:r>
        <w:separator/>
      </w:r>
    </w:p>
  </w:endnote>
  <w:endnote w:type="continuationSeparator" w:id="0">
    <w:p w14:paraId="05E3E567" w14:textId="77777777" w:rsidR="00FC2993" w:rsidRDefault="00FC2993">
      <w:r>
        <w:continuationSeparator/>
      </w:r>
    </w:p>
  </w:endnote>
  <w:endnote w:type="continuationNotice" w:id="1">
    <w:p w14:paraId="5D1A025C" w14:textId="77777777" w:rsidR="00FC2993" w:rsidRDefault="00FC29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EEB27" w14:textId="77777777" w:rsidR="001C262E" w:rsidRDefault="001C262E" w:rsidP="00835D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A02A1B" w14:textId="77777777" w:rsidR="001C262E" w:rsidRDefault="001C26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8B28E" w14:textId="55B93B01" w:rsidR="001C262E" w:rsidRPr="009D3B4A" w:rsidRDefault="00FC2993" w:rsidP="009D3B4A">
    <w:pPr>
      <w:pStyle w:val="Footer"/>
      <w:jc w:val="right"/>
      <w:rPr>
        <w:b/>
      </w:rPr>
    </w:pPr>
    <w:sdt>
      <w:sdtPr>
        <w:rPr>
          <w:b/>
        </w:rPr>
        <w:alias w:val="Publish Date"/>
        <w:tag w:val=""/>
        <w:id w:val="908204164"/>
        <w:dataBinding w:prefixMappings="xmlns:ns0='http://schemas.microsoft.com/office/2006/coverPageProps' " w:xpath="/ns0:CoverPageProperties[1]/ns0:PublishDate[1]" w:storeItemID="{55AF091B-3C7A-41E3-B477-F2FDAA23CFDA}"/>
        <w:date w:fullDate="2021-06-11T00:00:00Z">
          <w:dateFormat w:val="dd-MMM-yy"/>
          <w:lid w:val="en-US"/>
          <w:storeMappedDataAs w:val="dateTime"/>
          <w:calendar w:val="gregorian"/>
        </w:date>
      </w:sdtPr>
      <w:sdtEndPr/>
      <w:sdtContent>
        <w:r w:rsidR="00583537">
          <w:rPr>
            <w:b/>
            <w:lang w:val="en-US"/>
          </w:rPr>
          <w:t>11-Jun-21</w:t>
        </w:r>
      </w:sdtContent>
    </w:sdt>
    <w:r w:rsidR="001C262E" w:rsidRPr="002E4D8F">
      <w:rPr>
        <w:b/>
      </w:rPr>
      <w:ptab w:relativeTo="margin" w:alignment="center" w:leader="none"/>
    </w:r>
    <w:r w:rsidR="001C262E" w:rsidRPr="006F73C1">
      <w:t xml:space="preserve"> </w:t>
    </w:r>
    <w:r w:rsidR="00D4663F">
      <w:rPr>
        <w:b/>
      </w:rPr>
      <w:t>J.</w:t>
    </w:r>
    <w:r w:rsidR="0046098D">
      <w:rPr>
        <w:b/>
      </w:rPr>
      <w:t>SPA.EDTO_</w:t>
    </w:r>
    <w:r w:rsidR="001C262E" w:rsidRPr="002E4D8F">
      <w:rPr>
        <w:b/>
      </w:rPr>
      <w:t>R</w:t>
    </w:r>
    <w:r w:rsidR="00583537">
      <w:rPr>
        <w:b/>
      </w:rPr>
      <w:t>1</w:t>
    </w:r>
    <w:r w:rsidR="001C262E" w:rsidRPr="002E4D8F">
      <w:rPr>
        <w:b/>
        <w:vanish/>
      </w:rPr>
      <w:t>000</w:t>
    </w:r>
    <w:r w:rsidR="001C262E" w:rsidRPr="002E4D8F">
      <w:rPr>
        <w:b/>
      </w:rPr>
      <w:ptab w:relativeTo="margin" w:alignment="right" w:leader="none"/>
    </w:r>
    <w:r w:rsidR="001E0A20" w:rsidRPr="00EA6833">
      <w:rPr>
        <w:b/>
      </w:rPr>
      <w:t xml:space="preserve"> </w:t>
    </w:r>
    <w:sdt>
      <w:sdtPr>
        <w:rPr>
          <w:b/>
        </w:rPr>
        <w:id w:val="250395305"/>
        <w:docPartObj>
          <w:docPartGallery w:val="Page Numbers (Top of Page)"/>
          <w:docPartUnique/>
        </w:docPartObj>
      </w:sdtPr>
      <w:sdtEndPr/>
      <w:sdtContent>
        <w:r w:rsidR="001E0A20" w:rsidRPr="003D4A36">
          <w:rPr>
            <w:b/>
          </w:rPr>
          <w:t xml:space="preserve">Page </w:t>
        </w:r>
        <w:r w:rsidR="001E0A20" w:rsidRPr="003D4A36">
          <w:rPr>
            <w:b/>
          </w:rPr>
          <w:fldChar w:fldCharType="begin"/>
        </w:r>
        <w:r w:rsidR="001E0A20" w:rsidRPr="003D4A36">
          <w:rPr>
            <w:b/>
          </w:rPr>
          <w:instrText xml:space="preserve"> PAGE </w:instrText>
        </w:r>
        <w:r w:rsidR="001E0A20" w:rsidRPr="003D4A36">
          <w:rPr>
            <w:b/>
          </w:rPr>
          <w:fldChar w:fldCharType="separate"/>
        </w:r>
        <w:r w:rsidR="00913602">
          <w:rPr>
            <w:b/>
            <w:noProof/>
          </w:rPr>
          <w:t>1</w:t>
        </w:r>
        <w:r w:rsidR="001E0A20" w:rsidRPr="003D4A36">
          <w:rPr>
            <w:b/>
            <w:noProof/>
          </w:rPr>
          <w:fldChar w:fldCharType="end"/>
        </w:r>
        <w:r w:rsidR="001E0A20" w:rsidRPr="003D4A36">
          <w:rPr>
            <w:b/>
          </w:rPr>
          <w:t xml:space="preserve"> of </w:t>
        </w:r>
        <w:r w:rsidR="001E0A20" w:rsidRPr="003D4A36">
          <w:rPr>
            <w:b/>
          </w:rPr>
          <w:fldChar w:fldCharType="begin"/>
        </w:r>
        <w:r w:rsidR="001E0A20" w:rsidRPr="003D4A36">
          <w:rPr>
            <w:b/>
          </w:rPr>
          <w:instrText xml:space="preserve"> NUMPAGES  </w:instrText>
        </w:r>
        <w:r w:rsidR="001E0A20" w:rsidRPr="003D4A36">
          <w:rPr>
            <w:b/>
          </w:rPr>
          <w:fldChar w:fldCharType="separate"/>
        </w:r>
        <w:r w:rsidR="00913602">
          <w:rPr>
            <w:b/>
            <w:noProof/>
          </w:rPr>
          <w:t>1</w:t>
        </w:r>
        <w:r w:rsidR="001E0A20" w:rsidRPr="003D4A36">
          <w:rPr>
            <w:b/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03184" w14:textId="3950DE42" w:rsidR="001C262E" w:rsidRPr="009D3B4A" w:rsidRDefault="00FC2993" w:rsidP="009D3B4A">
    <w:pPr>
      <w:pStyle w:val="Footer"/>
      <w:jc w:val="right"/>
      <w:rPr>
        <w:b/>
      </w:rPr>
    </w:pPr>
    <w:sdt>
      <w:sdtPr>
        <w:rPr>
          <w:b/>
        </w:rPr>
        <w:alias w:val="Publish Date"/>
        <w:tag w:val=""/>
        <w:id w:val="539180287"/>
        <w:dataBinding w:prefixMappings="xmlns:ns0='http://schemas.microsoft.com/office/2006/coverPageProps' " w:xpath="/ns0:CoverPageProperties[1]/ns0:PublishDate[1]" w:storeItemID="{55AF091B-3C7A-41E3-B477-F2FDAA23CFDA}"/>
        <w:date w:fullDate="2021-06-11T00:00:00Z">
          <w:dateFormat w:val="dd-MMM-yy"/>
          <w:lid w:val="en-US"/>
          <w:storeMappedDataAs w:val="dateTime"/>
          <w:calendar w:val="gregorian"/>
        </w:date>
      </w:sdtPr>
      <w:sdtEndPr/>
      <w:sdtContent>
        <w:r w:rsidR="00583537">
          <w:rPr>
            <w:b/>
            <w:lang w:val="en-US"/>
          </w:rPr>
          <w:t>11-Jun-21</w:t>
        </w:r>
      </w:sdtContent>
    </w:sdt>
    <w:r w:rsidR="001C262E" w:rsidRPr="002E4D8F">
      <w:rPr>
        <w:b/>
      </w:rPr>
      <w:ptab w:relativeTo="margin" w:alignment="center" w:leader="none"/>
    </w:r>
    <w:r w:rsidR="001C262E" w:rsidRPr="0025046B">
      <w:t xml:space="preserve"> </w:t>
    </w:r>
    <w:r w:rsidR="001C262E">
      <w:rPr>
        <w:b/>
      </w:rPr>
      <w:t>AOC-</w:t>
    </w:r>
    <w:r w:rsidR="007F6A2A">
      <w:rPr>
        <w:b/>
      </w:rPr>
      <w:t xml:space="preserve">006 </w:t>
    </w:r>
    <w:r w:rsidR="001C262E" w:rsidRPr="002E4D8F">
      <w:rPr>
        <w:b/>
      </w:rPr>
      <w:t>Revision 0</w:t>
    </w:r>
    <w:r w:rsidR="001C262E" w:rsidRPr="002E4D8F">
      <w:rPr>
        <w:b/>
        <w:vanish/>
      </w:rPr>
      <w:t>000</w:t>
    </w:r>
    <w:r w:rsidR="001C262E" w:rsidRPr="002E4D8F">
      <w:rPr>
        <w:b/>
      </w:rPr>
      <w:ptab w:relativeTo="margin" w:alignment="right" w:leader="none"/>
    </w:r>
    <w:r w:rsidR="001C262E" w:rsidRPr="002E4D8F">
      <w:rPr>
        <w:b/>
      </w:rPr>
      <w:t xml:space="preserve">Page | </w:t>
    </w:r>
    <w:r w:rsidR="001C262E" w:rsidRPr="002E4D8F">
      <w:rPr>
        <w:b/>
      </w:rPr>
      <w:fldChar w:fldCharType="begin"/>
    </w:r>
    <w:r w:rsidR="001C262E" w:rsidRPr="002E4D8F">
      <w:rPr>
        <w:b/>
      </w:rPr>
      <w:instrText xml:space="preserve"> PAGE   \* MERGEFORMAT </w:instrText>
    </w:r>
    <w:r w:rsidR="001C262E" w:rsidRPr="002E4D8F">
      <w:rPr>
        <w:b/>
      </w:rPr>
      <w:fldChar w:fldCharType="separate"/>
    </w:r>
    <w:r w:rsidR="00915668">
      <w:rPr>
        <w:b/>
        <w:noProof/>
      </w:rPr>
      <w:t>1</w:t>
    </w:r>
    <w:r w:rsidR="001C262E" w:rsidRPr="002E4D8F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7C404" w14:textId="77777777" w:rsidR="00FC2993" w:rsidRDefault="00FC2993">
      <w:r>
        <w:separator/>
      </w:r>
    </w:p>
  </w:footnote>
  <w:footnote w:type="continuationSeparator" w:id="0">
    <w:p w14:paraId="0BA99490" w14:textId="77777777" w:rsidR="00FC2993" w:rsidRDefault="00FC2993">
      <w:r>
        <w:continuationSeparator/>
      </w:r>
    </w:p>
  </w:footnote>
  <w:footnote w:type="continuationNotice" w:id="1">
    <w:p w14:paraId="543E8E4B" w14:textId="77777777" w:rsidR="00FC2993" w:rsidRDefault="00FC29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5431" w:type="dxa"/>
      <w:tblInd w:w="-5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441"/>
      <w:gridCol w:w="6990"/>
    </w:tblGrid>
    <w:tr w:rsidR="001C262E" w14:paraId="24ABB671" w14:textId="77777777" w:rsidTr="001E40E0">
      <w:trPr>
        <w:trHeight w:val="1106"/>
      </w:trPr>
      <w:tc>
        <w:tcPr>
          <w:tcW w:w="8441" w:type="dxa"/>
        </w:tcPr>
        <w:p w14:paraId="610632E9" w14:textId="77777777" w:rsidR="001C262E" w:rsidRDefault="001C262E" w:rsidP="00384E93">
          <w:pPr>
            <w:pStyle w:val="Header"/>
            <w:jc w:val="center"/>
            <w:rPr>
              <w:noProof/>
            </w:rPr>
          </w:pPr>
        </w:p>
      </w:tc>
      <w:tc>
        <w:tcPr>
          <w:tcW w:w="6990" w:type="dxa"/>
        </w:tcPr>
        <w:p w14:paraId="45DC04AA" w14:textId="77777777" w:rsidR="001C262E" w:rsidRDefault="001C262E" w:rsidP="001E40E0">
          <w:pPr>
            <w:pStyle w:val="Header"/>
            <w:tabs>
              <w:tab w:val="clear" w:pos="4680"/>
            </w:tabs>
            <w:ind w:right="398"/>
            <w:jc w:val="right"/>
            <w:rPr>
              <w:noProof/>
            </w:rPr>
          </w:pPr>
          <w:r>
            <w:rPr>
              <w:noProof/>
              <w:lang w:val="en-US"/>
            </w:rPr>
            <w:drawing>
              <wp:inline distT="0" distB="0" distL="0" distR="0" wp14:anchorId="0531B069" wp14:editId="5E4965EA">
                <wp:extent cx="1938902" cy="683588"/>
                <wp:effectExtent l="0" t="0" r="4445" b="254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-REG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902" cy="683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82C7DE" w14:textId="77777777" w:rsidR="001C262E" w:rsidRDefault="001C262E" w:rsidP="00384E9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530" w:type="dxa"/>
      <w:tblInd w:w="-5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760"/>
      <w:gridCol w:w="4770"/>
    </w:tblGrid>
    <w:tr w:rsidR="001C262E" w14:paraId="57444AFF" w14:textId="77777777" w:rsidTr="00B66436">
      <w:tc>
        <w:tcPr>
          <w:tcW w:w="5760" w:type="dxa"/>
        </w:tcPr>
        <w:p w14:paraId="152C745A" w14:textId="77777777" w:rsidR="001C262E" w:rsidRDefault="001C262E" w:rsidP="00817D3F">
          <w:pPr>
            <w:pStyle w:val="Header"/>
            <w:jc w:val="center"/>
            <w:rPr>
              <w:noProof/>
            </w:rPr>
          </w:pPr>
        </w:p>
      </w:tc>
      <w:tc>
        <w:tcPr>
          <w:tcW w:w="4770" w:type="dxa"/>
        </w:tcPr>
        <w:p w14:paraId="65786840" w14:textId="77777777" w:rsidR="001C262E" w:rsidRDefault="001C262E" w:rsidP="00817D3F">
          <w:pPr>
            <w:pStyle w:val="Header"/>
            <w:jc w:val="center"/>
            <w:rPr>
              <w:noProof/>
            </w:rPr>
          </w:pPr>
          <w:r>
            <w:rPr>
              <w:noProof/>
              <w:lang w:val="en-US"/>
            </w:rPr>
            <w:drawing>
              <wp:inline distT="0" distB="0" distL="0" distR="0" wp14:anchorId="40D79D92" wp14:editId="2AC4C288">
                <wp:extent cx="1938902" cy="683588"/>
                <wp:effectExtent l="0" t="0" r="4445" b="2540"/>
                <wp:docPr id="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-REG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902" cy="683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1FDFA1E" w14:textId="77777777" w:rsidR="001C262E" w:rsidRDefault="001C262E" w:rsidP="0064192D">
    <w:pPr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85215"/>
    <w:multiLevelType w:val="hybridMultilevel"/>
    <w:tmpl w:val="CE648E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74539"/>
    <w:multiLevelType w:val="hybridMultilevel"/>
    <w:tmpl w:val="E0142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62C6B"/>
    <w:multiLevelType w:val="hybridMultilevel"/>
    <w:tmpl w:val="FE22F45C"/>
    <w:lvl w:ilvl="0" w:tplc="4686F8D0">
      <w:start w:val="1"/>
      <w:numFmt w:val="decimal"/>
      <w:lvlText w:val="%1."/>
      <w:lvlJc w:val="left"/>
      <w:pPr>
        <w:ind w:left="957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677" w:hanging="360"/>
      </w:pPr>
    </w:lvl>
    <w:lvl w:ilvl="2" w:tplc="0413001B">
      <w:start w:val="1"/>
      <w:numFmt w:val="lowerRoman"/>
      <w:lvlText w:val="%3."/>
      <w:lvlJc w:val="right"/>
      <w:pPr>
        <w:ind w:left="2397" w:hanging="180"/>
      </w:pPr>
    </w:lvl>
    <w:lvl w:ilvl="3" w:tplc="0413000F" w:tentative="1">
      <w:start w:val="1"/>
      <w:numFmt w:val="decimal"/>
      <w:lvlText w:val="%4."/>
      <w:lvlJc w:val="left"/>
      <w:pPr>
        <w:ind w:left="3117" w:hanging="360"/>
      </w:pPr>
    </w:lvl>
    <w:lvl w:ilvl="4" w:tplc="04130019" w:tentative="1">
      <w:start w:val="1"/>
      <w:numFmt w:val="lowerLetter"/>
      <w:lvlText w:val="%5."/>
      <w:lvlJc w:val="left"/>
      <w:pPr>
        <w:ind w:left="3837" w:hanging="360"/>
      </w:pPr>
    </w:lvl>
    <w:lvl w:ilvl="5" w:tplc="0413001B" w:tentative="1">
      <w:start w:val="1"/>
      <w:numFmt w:val="lowerRoman"/>
      <w:lvlText w:val="%6."/>
      <w:lvlJc w:val="right"/>
      <w:pPr>
        <w:ind w:left="4557" w:hanging="180"/>
      </w:pPr>
    </w:lvl>
    <w:lvl w:ilvl="6" w:tplc="0413000F" w:tentative="1">
      <w:start w:val="1"/>
      <w:numFmt w:val="decimal"/>
      <w:lvlText w:val="%7."/>
      <w:lvlJc w:val="left"/>
      <w:pPr>
        <w:ind w:left="5277" w:hanging="360"/>
      </w:pPr>
    </w:lvl>
    <w:lvl w:ilvl="7" w:tplc="04130019" w:tentative="1">
      <w:start w:val="1"/>
      <w:numFmt w:val="lowerLetter"/>
      <w:lvlText w:val="%8."/>
      <w:lvlJc w:val="left"/>
      <w:pPr>
        <w:ind w:left="5997" w:hanging="360"/>
      </w:pPr>
    </w:lvl>
    <w:lvl w:ilvl="8" w:tplc="0413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3" w15:restartNumberingAfterBreak="0">
    <w:nsid w:val="1730474E"/>
    <w:multiLevelType w:val="hybridMultilevel"/>
    <w:tmpl w:val="9CE2F954"/>
    <w:lvl w:ilvl="0" w:tplc="CAB4EAE2">
      <w:start w:val="1"/>
      <w:numFmt w:val="lowerLetter"/>
      <w:lvlText w:val="%1."/>
      <w:lvlJc w:val="left"/>
      <w:pPr>
        <w:ind w:left="131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037" w:hanging="360"/>
      </w:pPr>
    </w:lvl>
    <w:lvl w:ilvl="2" w:tplc="0413001B" w:tentative="1">
      <w:start w:val="1"/>
      <w:numFmt w:val="lowerRoman"/>
      <w:lvlText w:val="%3."/>
      <w:lvlJc w:val="right"/>
      <w:pPr>
        <w:ind w:left="2757" w:hanging="180"/>
      </w:pPr>
    </w:lvl>
    <w:lvl w:ilvl="3" w:tplc="0413000F" w:tentative="1">
      <w:start w:val="1"/>
      <w:numFmt w:val="decimal"/>
      <w:lvlText w:val="%4."/>
      <w:lvlJc w:val="left"/>
      <w:pPr>
        <w:ind w:left="3477" w:hanging="360"/>
      </w:pPr>
    </w:lvl>
    <w:lvl w:ilvl="4" w:tplc="04130019" w:tentative="1">
      <w:start w:val="1"/>
      <w:numFmt w:val="lowerLetter"/>
      <w:lvlText w:val="%5."/>
      <w:lvlJc w:val="left"/>
      <w:pPr>
        <w:ind w:left="4197" w:hanging="360"/>
      </w:pPr>
    </w:lvl>
    <w:lvl w:ilvl="5" w:tplc="0413001B" w:tentative="1">
      <w:start w:val="1"/>
      <w:numFmt w:val="lowerRoman"/>
      <w:lvlText w:val="%6."/>
      <w:lvlJc w:val="right"/>
      <w:pPr>
        <w:ind w:left="4917" w:hanging="180"/>
      </w:pPr>
    </w:lvl>
    <w:lvl w:ilvl="6" w:tplc="0413000F" w:tentative="1">
      <w:start w:val="1"/>
      <w:numFmt w:val="decimal"/>
      <w:lvlText w:val="%7."/>
      <w:lvlJc w:val="left"/>
      <w:pPr>
        <w:ind w:left="5637" w:hanging="360"/>
      </w:pPr>
    </w:lvl>
    <w:lvl w:ilvl="7" w:tplc="04130019" w:tentative="1">
      <w:start w:val="1"/>
      <w:numFmt w:val="lowerLetter"/>
      <w:lvlText w:val="%8."/>
      <w:lvlJc w:val="left"/>
      <w:pPr>
        <w:ind w:left="6357" w:hanging="360"/>
      </w:pPr>
    </w:lvl>
    <w:lvl w:ilvl="8" w:tplc="0413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4" w15:restartNumberingAfterBreak="0">
    <w:nsid w:val="1D33734C"/>
    <w:multiLevelType w:val="hybridMultilevel"/>
    <w:tmpl w:val="75D844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C0B60"/>
    <w:multiLevelType w:val="hybridMultilevel"/>
    <w:tmpl w:val="E0142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75EDB"/>
    <w:multiLevelType w:val="hybridMultilevel"/>
    <w:tmpl w:val="E0142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E715D"/>
    <w:multiLevelType w:val="hybridMultilevel"/>
    <w:tmpl w:val="E0142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D17F6"/>
    <w:multiLevelType w:val="hybridMultilevel"/>
    <w:tmpl w:val="C0A06F2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B16DD"/>
    <w:multiLevelType w:val="hybridMultilevel"/>
    <w:tmpl w:val="C72EC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67528"/>
    <w:multiLevelType w:val="multilevel"/>
    <w:tmpl w:val="9B50C50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47112C94"/>
    <w:multiLevelType w:val="hybridMultilevel"/>
    <w:tmpl w:val="C72EC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001A9"/>
    <w:multiLevelType w:val="multilevel"/>
    <w:tmpl w:val="DFC67030"/>
    <w:lvl w:ilvl="0">
      <w:start w:val="1"/>
      <w:numFmt w:val="decimal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52EA21A3"/>
    <w:multiLevelType w:val="hybridMultilevel"/>
    <w:tmpl w:val="BDC83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15F48"/>
    <w:multiLevelType w:val="hybridMultilevel"/>
    <w:tmpl w:val="CE648E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37FC7"/>
    <w:multiLevelType w:val="hybridMultilevel"/>
    <w:tmpl w:val="CE648E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E7683"/>
    <w:multiLevelType w:val="hybridMultilevel"/>
    <w:tmpl w:val="C72EC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C6578"/>
    <w:multiLevelType w:val="multilevel"/>
    <w:tmpl w:val="29B6A072"/>
    <w:lvl w:ilvl="0">
      <w:start w:val="1"/>
      <w:numFmt w:val="decimal"/>
      <w:pStyle w:val="OpsommingArtikel"/>
      <w:suff w:val="space"/>
      <w:lvlText w:val="Article %1 -"/>
      <w:lvlJc w:val="left"/>
      <w:pPr>
        <w:ind w:left="1134" w:hanging="1134"/>
      </w:pPr>
      <w:rPr>
        <w:rFonts w:ascii="Times New Roman" w:hAnsi="Times New Roman" w:hint="default"/>
        <w:b/>
        <w:i w:val="0"/>
        <w:sz w:val="24"/>
        <w:lang w:val="en-US"/>
      </w:rPr>
    </w:lvl>
    <w:lvl w:ilvl="1">
      <w:start w:val="1"/>
      <w:numFmt w:val="decimal"/>
      <w:pStyle w:val="OpsommingArtikelindex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lang w:val="en-US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sz w:val="24"/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</w:lvl>
    <w:lvl w:ilvl="4">
      <w:start w:val="1"/>
      <w:numFmt w:val="lowerLetter"/>
      <w:lvlText w:val="%5."/>
      <w:lvlJc w:val="left"/>
      <w:pPr>
        <w:tabs>
          <w:tab w:val="num" w:pos="2421"/>
        </w:tabs>
        <w:ind w:left="2421" w:hanging="567"/>
      </w:pPr>
    </w:lvl>
    <w:lvl w:ilvl="5">
      <w:start w:val="1"/>
      <w:numFmt w:val="lowerRoman"/>
      <w:lvlText w:val="(%6)"/>
      <w:lvlJc w:val="left"/>
      <w:pPr>
        <w:tabs>
          <w:tab w:val="num" w:pos="3141"/>
        </w:tabs>
        <w:ind w:left="2988" w:hanging="567"/>
      </w:pPr>
    </w:lvl>
    <w:lvl w:ilvl="6">
      <w:start w:val="1"/>
      <w:numFmt w:val="lowerLetter"/>
      <w:lvlText w:val="%7."/>
      <w:lvlJc w:val="left"/>
      <w:pPr>
        <w:tabs>
          <w:tab w:val="num" w:pos="3708"/>
        </w:tabs>
        <w:ind w:left="3708" w:hanging="567"/>
      </w:pPr>
    </w:lvl>
    <w:lvl w:ilvl="7">
      <w:start w:val="1"/>
      <w:numFmt w:val="lowerRoman"/>
      <w:lvlText w:val="(%8)"/>
      <w:lvlJc w:val="left"/>
      <w:pPr>
        <w:tabs>
          <w:tab w:val="num" w:pos="4428"/>
        </w:tabs>
        <w:ind w:left="4275" w:hanging="567"/>
      </w:pPr>
    </w:lvl>
    <w:lvl w:ilvl="8">
      <w:start w:val="1"/>
      <w:numFmt w:val="lowerLetter"/>
      <w:lvlText w:val="%9."/>
      <w:lvlJc w:val="left"/>
      <w:pPr>
        <w:tabs>
          <w:tab w:val="num" w:pos="4995"/>
        </w:tabs>
        <w:ind w:left="4995" w:hanging="567"/>
      </w:pPr>
    </w:lvl>
  </w:abstractNum>
  <w:abstractNum w:abstractNumId="18" w15:restartNumberingAfterBreak="0">
    <w:nsid w:val="6A726037"/>
    <w:multiLevelType w:val="hybridMultilevel"/>
    <w:tmpl w:val="C72EC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20093"/>
    <w:multiLevelType w:val="hybridMultilevel"/>
    <w:tmpl w:val="E0142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33701"/>
    <w:multiLevelType w:val="multilevel"/>
    <w:tmpl w:val="A15822E0"/>
    <w:lvl w:ilvl="0">
      <w:start w:val="1"/>
      <w:numFmt w:val="decimal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16"/>
  </w:num>
  <w:num w:numId="5">
    <w:abstractNumId w:val="11"/>
  </w:num>
  <w:num w:numId="6">
    <w:abstractNumId w:val="1"/>
  </w:num>
  <w:num w:numId="7">
    <w:abstractNumId w:val="19"/>
  </w:num>
  <w:num w:numId="8">
    <w:abstractNumId w:val="6"/>
  </w:num>
  <w:num w:numId="9">
    <w:abstractNumId w:val="7"/>
  </w:num>
  <w:num w:numId="10">
    <w:abstractNumId w:val="5"/>
  </w:num>
  <w:num w:numId="11">
    <w:abstractNumId w:val="2"/>
  </w:num>
  <w:num w:numId="12">
    <w:abstractNumId w:val="8"/>
  </w:num>
  <w:num w:numId="13">
    <w:abstractNumId w:val="3"/>
  </w:num>
  <w:num w:numId="14">
    <w:abstractNumId w:val="4"/>
  </w:num>
  <w:num w:numId="15">
    <w:abstractNumId w:val="0"/>
  </w:num>
  <w:num w:numId="16">
    <w:abstractNumId w:val="15"/>
  </w:num>
  <w:num w:numId="17">
    <w:abstractNumId w:val="1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CE"/>
    <w:rsid w:val="00001F34"/>
    <w:rsid w:val="0001460B"/>
    <w:rsid w:val="00016954"/>
    <w:rsid w:val="00021AED"/>
    <w:rsid w:val="00025EDB"/>
    <w:rsid w:val="00027B17"/>
    <w:rsid w:val="00034311"/>
    <w:rsid w:val="00055BC1"/>
    <w:rsid w:val="00061D39"/>
    <w:rsid w:val="0007682C"/>
    <w:rsid w:val="00082DA9"/>
    <w:rsid w:val="0008677F"/>
    <w:rsid w:val="0009053D"/>
    <w:rsid w:val="000909EA"/>
    <w:rsid w:val="000A0649"/>
    <w:rsid w:val="000A4ADF"/>
    <w:rsid w:val="000A620D"/>
    <w:rsid w:val="000A760D"/>
    <w:rsid w:val="000B099D"/>
    <w:rsid w:val="000B3699"/>
    <w:rsid w:val="000B60E6"/>
    <w:rsid w:val="000C171C"/>
    <w:rsid w:val="000C4155"/>
    <w:rsid w:val="000D2CC0"/>
    <w:rsid w:val="000D35EA"/>
    <w:rsid w:val="000D64F1"/>
    <w:rsid w:val="000D7E10"/>
    <w:rsid w:val="000D7F87"/>
    <w:rsid w:val="000F222D"/>
    <w:rsid w:val="000F62A8"/>
    <w:rsid w:val="00122D96"/>
    <w:rsid w:val="0013003B"/>
    <w:rsid w:val="00136AB2"/>
    <w:rsid w:val="00144630"/>
    <w:rsid w:val="001524A6"/>
    <w:rsid w:val="001529E5"/>
    <w:rsid w:val="00152CC3"/>
    <w:rsid w:val="001554DC"/>
    <w:rsid w:val="001575CD"/>
    <w:rsid w:val="00166FA7"/>
    <w:rsid w:val="00170565"/>
    <w:rsid w:val="0017433A"/>
    <w:rsid w:val="0017758F"/>
    <w:rsid w:val="00180FDE"/>
    <w:rsid w:val="001836B0"/>
    <w:rsid w:val="00193979"/>
    <w:rsid w:val="001A2669"/>
    <w:rsid w:val="001B5877"/>
    <w:rsid w:val="001C1D6C"/>
    <w:rsid w:val="001C262E"/>
    <w:rsid w:val="001C7E49"/>
    <w:rsid w:val="001D0D90"/>
    <w:rsid w:val="001E0A20"/>
    <w:rsid w:val="001E40E0"/>
    <w:rsid w:val="001F649F"/>
    <w:rsid w:val="002159A6"/>
    <w:rsid w:val="002200FE"/>
    <w:rsid w:val="0022071F"/>
    <w:rsid w:val="0022769F"/>
    <w:rsid w:val="002307EB"/>
    <w:rsid w:val="00237A08"/>
    <w:rsid w:val="002403EE"/>
    <w:rsid w:val="00240E32"/>
    <w:rsid w:val="00247770"/>
    <w:rsid w:val="00250322"/>
    <w:rsid w:val="0025046B"/>
    <w:rsid w:val="00252423"/>
    <w:rsid w:val="00255E9D"/>
    <w:rsid w:val="00262C92"/>
    <w:rsid w:val="002638CD"/>
    <w:rsid w:val="00271535"/>
    <w:rsid w:val="00272057"/>
    <w:rsid w:val="002749E2"/>
    <w:rsid w:val="00276D5D"/>
    <w:rsid w:val="00276F87"/>
    <w:rsid w:val="0028377C"/>
    <w:rsid w:val="00292F00"/>
    <w:rsid w:val="00295A01"/>
    <w:rsid w:val="0029793D"/>
    <w:rsid w:val="002A1CD6"/>
    <w:rsid w:val="002A48B9"/>
    <w:rsid w:val="002A7A58"/>
    <w:rsid w:val="002C4646"/>
    <w:rsid w:val="002D2F20"/>
    <w:rsid w:val="002E7885"/>
    <w:rsid w:val="00305A49"/>
    <w:rsid w:val="00312228"/>
    <w:rsid w:val="00316588"/>
    <w:rsid w:val="00316BD4"/>
    <w:rsid w:val="003249D2"/>
    <w:rsid w:val="00326BB6"/>
    <w:rsid w:val="003443A4"/>
    <w:rsid w:val="00356EF3"/>
    <w:rsid w:val="00362B04"/>
    <w:rsid w:val="00363FF9"/>
    <w:rsid w:val="00366D79"/>
    <w:rsid w:val="00373037"/>
    <w:rsid w:val="003816C6"/>
    <w:rsid w:val="00384E93"/>
    <w:rsid w:val="00385803"/>
    <w:rsid w:val="00387B8B"/>
    <w:rsid w:val="00391FD9"/>
    <w:rsid w:val="00394380"/>
    <w:rsid w:val="003A275F"/>
    <w:rsid w:val="003A560A"/>
    <w:rsid w:val="003C25C8"/>
    <w:rsid w:val="003C3B82"/>
    <w:rsid w:val="003C79E7"/>
    <w:rsid w:val="003D3DD6"/>
    <w:rsid w:val="003F4789"/>
    <w:rsid w:val="003F6997"/>
    <w:rsid w:val="00405BF8"/>
    <w:rsid w:val="004149B5"/>
    <w:rsid w:val="0042200C"/>
    <w:rsid w:val="00431C25"/>
    <w:rsid w:val="00436B9A"/>
    <w:rsid w:val="0045040D"/>
    <w:rsid w:val="00454AC4"/>
    <w:rsid w:val="0046098D"/>
    <w:rsid w:val="0046562A"/>
    <w:rsid w:val="0047428F"/>
    <w:rsid w:val="0048125F"/>
    <w:rsid w:val="00485353"/>
    <w:rsid w:val="00495B3A"/>
    <w:rsid w:val="004A32D4"/>
    <w:rsid w:val="004B3F90"/>
    <w:rsid w:val="004B7101"/>
    <w:rsid w:val="004D148B"/>
    <w:rsid w:val="004D23CF"/>
    <w:rsid w:val="004D2EAA"/>
    <w:rsid w:val="004F1A57"/>
    <w:rsid w:val="004F7982"/>
    <w:rsid w:val="005177B5"/>
    <w:rsid w:val="005210BA"/>
    <w:rsid w:val="005210F0"/>
    <w:rsid w:val="00527345"/>
    <w:rsid w:val="005302F9"/>
    <w:rsid w:val="005407F2"/>
    <w:rsid w:val="00547D54"/>
    <w:rsid w:val="0055313C"/>
    <w:rsid w:val="00553906"/>
    <w:rsid w:val="00563AAF"/>
    <w:rsid w:val="00570583"/>
    <w:rsid w:val="00570B74"/>
    <w:rsid w:val="005747D5"/>
    <w:rsid w:val="0058083A"/>
    <w:rsid w:val="00581597"/>
    <w:rsid w:val="00583537"/>
    <w:rsid w:val="00585594"/>
    <w:rsid w:val="0059082A"/>
    <w:rsid w:val="005B09DA"/>
    <w:rsid w:val="005C1CB4"/>
    <w:rsid w:val="005C3F8F"/>
    <w:rsid w:val="005C4AF8"/>
    <w:rsid w:val="005C5901"/>
    <w:rsid w:val="005C7099"/>
    <w:rsid w:val="005C7674"/>
    <w:rsid w:val="005D6D24"/>
    <w:rsid w:val="005E0040"/>
    <w:rsid w:val="005E1BEE"/>
    <w:rsid w:val="005E5B8F"/>
    <w:rsid w:val="005F115D"/>
    <w:rsid w:val="00600454"/>
    <w:rsid w:val="0060357C"/>
    <w:rsid w:val="0060694D"/>
    <w:rsid w:val="00615531"/>
    <w:rsid w:val="00620D18"/>
    <w:rsid w:val="006304E1"/>
    <w:rsid w:val="006322CF"/>
    <w:rsid w:val="0064192D"/>
    <w:rsid w:val="00643EA4"/>
    <w:rsid w:val="00645827"/>
    <w:rsid w:val="00652C36"/>
    <w:rsid w:val="00666F7A"/>
    <w:rsid w:val="006742A4"/>
    <w:rsid w:val="00677F4F"/>
    <w:rsid w:val="0069764C"/>
    <w:rsid w:val="006B63D1"/>
    <w:rsid w:val="006B7891"/>
    <w:rsid w:val="006C0CDA"/>
    <w:rsid w:val="006C17E0"/>
    <w:rsid w:val="006C4D5E"/>
    <w:rsid w:val="006D25B0"/>
    <w:rsid w:val="006E2E70"/>
    <w:rsid w:val="006E464A"/>
    <w:rsid w:val="006E6EEC"/>
    <w:rsid w:val="006F333C"/>
    <w:rsid w:val="006F5F1D"/>
    <w:rsid w:val="006F62DA"/>
    <w:rsid w:val="006F73C1"/>
    <w:rsid w:val="006F7BBA"/>
    <w:rsid w:val="00700609"/>
    <w:rsid w:val="007070B6"/>
    <w:rsid w:val="007116D4"/>
    <w:rsid w:val="00717EB6"/>
    <w:rsid w:val="00720062"/>
    <w:rsid w:val="007624D4"/>
    <w:rsid w:val="00766ACB"/>
    <w:rsid w:val="00770225"/>
    <w:rsid w:val="00772C34"/>
    <w:rsid w:val="00783E99"/>
    <w:rsid w:val="00787E7B"/>
    <w:rsid w:val="007909AD"/>
    <w:rsid w:val="00796316"/>
    <w:rsid w:val="007A019B"/>
    <w:rsid w:val="007A6A85"/>
    <w:rsid w:val="007B5AEE"/>
    <w:rsid w:val="007C4962"/>
    <w:rsid w:val="007D032E"/>
    <w:rsid w:val="007E3C21"/>
    <w:rsid w:val="007E4943"/>
    <w:rsid w:val="007E65D7"/>
    <w:rsid w:val="007F3180"/>
    <w:rsid w:val="007F46BF"/>
    <w:rsid w:val="007F6A2A"/>
    <w:rsid w:val="008017CB"/>
    <w:rsid w:val="00803C47"/>
    <w:rsid w:val="00804B70"/>
    <w:rsid w:val="008055B1"/>
    <w:rsid w:val="00812A5E"/>
    <w:rsid w:val="008130F9"/>
    <w:rsid w:val="00817D3F"/>
    <w:rsid w:val="00821290"/>
    <w:rsid w:val="00824DFC"/>
    <w:rsid w:val="00830281"/>
    <w:rsid w:val="00832817"/>
    <w:rsid w:val="00832D05"/>
    <w:rsid w:val="00835D74"/>
    <w:rsid w:val="00840081"/>
    <w:rsid w:val="00840603"/>
    <w:rsid w:val="00846237"/>
    <w:rsid w:val="00846557"/>
    <w:rsid w:val="00851104"/>
    <w:rsid w:val="008522C4"/>
    <w:rsid w:val="00862E51"/>
    <w:rsid w:val="008646C2"/>
    <w:rsid w:val="008741AF"/>
    <w:rsid w:val="00885B93"/>
    <w:rsid w:val="008866FF"/>
    <w:rsid w:val="00886E4D"/>
    <w:rsid w:val="008974BA"/>
    <w:rsid w:val="00897B68"/>
    <w:rsid w:val="008B0E4B"/>
    <w:rsid w:val="008B532A"/>
    <w:rsid w:val="008C4EFC"/>
    <w:rsid w:val="00901C7D"/>
    <w:rsid w:val="00906550"/>
    <w:rsid w:val="00910E2A"/>
    <w:rsid w:val="00913602"/>
    <w:rsid w:val="00915668"/>
    <w:rsid w:val="0092073B"/>
    <w:rsid w:val="0092239A"/>
    <w:rsid w:val="00927D30"/>
    <w:rsid w:val="00940FC2"/>
    <w:rsid w:val="00945921"/>
    <w:rsid w:val="00953011"/>
    <w:rsid w:val="0095356F"/>
    <w:rsid w:val="00954C3D"/>
    <w:rsid w:val="00960FC2"/>
    <w:rsid w:val="00963498"/>
    <w:rsid w:val="0097671F"/>
    <w:rsid w:val="00976A61"/>
    <w:rsid w:val="00985056"/>
    <w:rsid w:val="00987854"/>
    <w:rsid w:val="009A25DB"/>
    <w:rsid w:val="009A665B"/>
    <w:rsid w:val="009B3A61"/>
    <w:rsid w:val="009B5025"/>
    <w:rsid w:val="009D173B"/>
    <w:rsid w:val="009D3B4A"/>
    <w:rsid w:val="009D73D3"/>
    <w:rsid w:val="009F29E2"/>
    <w:rsid w:val="00A01A99"/>
    <w:rsid w:val="00A04C5B"/>
    <w:rsid w:val="00A05087"/>
    <w:rsid w:val="00A104C8"/>
    <w:rsid w:val="00A10714"/>
    <w:rsid w:val="00A208E1"/>
    <w:rsid w:val="00A25D36"/>
    <w:rsid w:val="00A31E15"/>
    <w:rsid w:val="00A332B0"/>
    <w:rsid w:val="00A3763B"/>
    <w:rsid w:val="00A45B6E"/>
    <w:rsid w:val="00A547A3"/>
    <w:rsid w:val="00A5778A"/>
    <w:rsid w:val="00A60E9C"/>
    <w:rsid w:val="00A7412B"/>
    <w:rsid w:val="00A83F21"/>
    <w:rsid w:val="00A8461E"/>
    <w:rsid w:val="00A85E8D"/>
    <w:rsid w:val="00A94E5F"/>
    <w:rsid w:val="00AB2E43"/>
    <w:rsid w:val="00AB33E6"/>
    <w:rsid w:val="00AC42A0"/>
    <w:rsid w:val="00AD3F03"/>
    <w:rsid w:val="00AE42E5"/>
    <w:rsid w:val="00AF529C"/>
    <w:rsid w:val="00AF58B1"/>
    <w:rsid w:val="00AF63C9"/>
    <w:rsid w:val="00B00306"/>
    <w:rsid w:val="00B00D18"/>
    <w:rsid w:val="00B2265E"/>
    <w:rsid w:val="00B26C5C"/>
    <w:rsid w:val="00B30BED"/>
    <w:rsid w:val="00B33496"/>
    <w:rsid w:val="00B44CCC"/>
    <w:rsid w:val="00B529E1"/>
    <w:rsid w:val="00B63799"/>
    <w:rsid w:val="00B66436"/>
    <w:rsid w:val="00B70E0B"/>
    <w:rsid w:val="00B739B4"/>
    <w:rsid w:val="00B77D18"/>
    <w:rsid w:val="00B80B1E"/>
    <w:rsid w:val="00B85F14"/>
    <w:rsid w:val="00B87367"/>
    <w:rsid w:val="00B87424"/>
    <w:rsid w:val="00B912F3"/>
    <w:rsid w:val="00B91D97"/>
    <w:rsid w:val="00B91DC0"/>
    <w:rsid w:val="00BA087E"/>
    <w:rsid w:val="00BB349C"/>
    <w:rsid w:val="00BC32AA"/>
    <w:rsid w:val="00BD558C"/>
    <w:rsid w:val="00BF34A5"/>
    <w:rsid w:val="00BF4B4F"/>
    <w:rsid w:val="00BF51DC"/>
    <w:rsid w:val="00BF7D17"/>
    <w:rsid w:val="00C02DAB"/>
    <w:rsid w:val="00C03C32"/>
    <w:rsid w:val="00C14B7F"/>
    <w:rsid w:val="00C200DA"/>
    <w:rsid w:val="00C239A7"/>
    <w:rsid w:val="00C27CC7"/>
    <w:rsid w:val="00C32E4E"/>
    <w:rsid w:val="00C34F92"/>
    <w:rsid w:val="00C37E5F"/>
    <w:rsid w:val="00C40AEA"/>
    <w:rsid w:val="00C437C2"/>
    <w:rsid w:val="00C4468F"/>
    <w:rsid w:val="00C47D7B"/>
    <w:rsid w:val="00C51E61"/>
    <w:rsid w:val="00C56EB7"/>
    <w:rsid w:val="00C70A9A"/>
    <w:rsid w:val="00C7577C"/>
    <w:rsid w:val="00CA2223"/>
    <w:rsid w:val="00CA3EF2"/>
    <w:rsid w:val="00CB0F48"/>
    <w:rsid w:val="00CB11BB"/>
    <w:rsid w:val="00CB3278"/>
    <w:rsid w:val="00CB61C3"/>
    <w:rsid w:val="00CE31C9"/>
    <w:rsid w:val="00CF4A16"/>
    <w:rsid w:val="00CF6D8A"/>
    <w:rsid w:val="00D07F3E"/>
    <w:rsid w:val="00D13AF6"/>
    <w:rsid w:val="00D157B3"/>
    <w:rsid w:val="00D20E4B"/>
    <w:rsid w:val="00D323EB"/>
    <w:rsid w:val="00D360E0"/>
    <w:rsid w:val="00D41EDA"/>
    <w:rsid w:val="00D436D7"/>
    <w:rsid w:val="00D446CE"/>
    <w:rsid w:val="00D4663F"/>
    <w:rsid w:val="00D51B38"/>
    <w:rsid w:val="00D56EB3"/>
    <w:rsid w:val="00D6058B"/>
    <w:rsid w:val="00D654E6"/>
    <w:rsid w:val="00D72E2D"/>
    <w:rsid w:val="00D7724E"/>
    <w:rsid w:val="00D901BB"/>
    <w:rsid w:val="00DA04F0"/>
    <w:rsid w:val="00DA6317"/>
    <w:rsid w:val="00DC2AC8"/>
    <w:rsid w:val="00DC3F36"/>
    <w:rsid w:val="00DD10BC"/>
    <w:rsid w:val="00DD2B7B"/>
    <w:rsid w:val="00DD4066"/>
    <w:rsid w:val="00DD5E38"/>
    <w:rsid w:val="00DD5E59"/>
    <w:rsid w:val="00DD7CC0"/>
    <w:rsid w:val="00DE7F0F"/>
    <w:rsid w:val="00E02F07"/>
    <w:rsid w:val="00E33DE5"/>
    <w:rsid w:val="00E43194"/>
    <w:rsid w:val="00E826EE"/>
    <w:rsid w:val="00E833F0"/>
    <w:rsid w:val="00E8345B"/>
    <w:rsid w:val="00E83AEE"/>
    <w:rsid w:val="00E83E4C"/>
    <w:rsid w:val="00E91802"/>
    <w:rsid w:val="00E931FA"/>
    <w:rsid w:val="00E9650B"/>
    <w:rsid w:val="00EA224E"/>
    <w:rsid w:val="00EA52A3"/>
    <w:rsid w:val="00EA5489"/>
    <w:rsid w:val="00EB541F"/>
    <w:rsid w:val="00EB6C2A"/>
    <w:rsid w:val="00EC00C0"/>
    <w:rsid w:val="00EC1818"/>
    <w:rsid w:val="00EC2EB6"/>
    <w:rsid w:val="00ED2428"/>
    <w:rsid w:val="00ED2AB0"/>
    <w:rsid w:val="00ED2B82"/>
    <w:rsid w:val="00ED32E8"/>
    <w:rsid w:val="00ED3D8D"/>
    <w:rsid w:val="00ED4D2D"/>
    <w:rsid w:val="00ED720D"/>
    <w:rsid w:val="00EE54E0"/>
    <w:rsid w:val="00EF62BA"/>
    <w:rsid w:val="00EF6EDD"/>
    <w:rsid w:val="00F154AB"/>
    <w:rsid w:val="00F164E8"/>
    <w:rsid w:val="00F17E38"/>
    <w:rsid w:val="00F23B12"/>
    <w:rsid w:val="00F30865"/>
    <w:rsid w:val="00F415B3"/>
    <w:rsid w:val="00F43F38"/>
    <w:rsid w:val="00F4667D"/>
    <w:rsid w:val="00F47F18"/>
    <w:rsid w:val="00F538DD"/>
    <w:rsid w:val="00F61643"/>
    <w:rsid w:val="00F63798"/>
    <w:rsid w:val="00F64F8F"/>
    <w:rsid w:val="00F6690C"/>
    <w:rsid w:val="00F75FCE"/>
    <w:rsid w:val="00F80134"/>
    <w:rsid w:val="00F849EF"/>
    <w:rsid w:val="00F8593C"/>
    <w:rsid w:val="00F9493D"/>
    <w:rsid w:val="00F97750"/>
    <w:rsid w:val="00FA157B"/>
    <w:rsid w:val="00FA2B6D"/>
    <w:rsid w:val="00FA6317"/>
    <w:rsid w:val="00FA7A18"/>
    <w:rsid w:val="00FB7609"/>
    <w:rsid w:val="00FC2993"/>
    <w:rsid w:val="00FD5B6B"/>
    <w:rsid w:val="00FE1135"/>
    <w:rsid w:val="00FE2322"/>
    <w:rsid w:val="00FF2E9C"/>
    <w:rsid w:val="00FF2FA1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DB0380"/>
  <w15:docId w15:val="{B2A4C463-0A86-4D5D-85BE-258D0A16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99D"/>
    <w:rPr>
      <w:rFonts w:asciiTheme="minorHAnsi" w:hAnsiTheme="minorHAnsi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12A5E"/>
    <w:pPr>
      <w:keepNext/>
      <w:outlineLvl w:val="0"/>
    </w:pPr>
    <w:rPr>
      <w:b/>
      <w:szCs w:val="20"/>
      <w:lang w:val="nl"/>
    </w:rPr>
  </w:style>
  <w:style w:type="paragraph" w:styleId="Heading2">
    <w:name w:val="heading 2"/>
    <w:basedOn w:val="Normal"/>
    <w:next w:val="Normal"/>
    <w:link w:val="Heading2Char"/>
    <w:qFormat/>
    <w:rsid w:val="00812A5E"/>
    <w:pPr>
      <w:keepNext/>
      <w:jc w:val="both"/>
      <w:outlineLvl w:val="1"/>
    </w:pPr>
    <w:rPr>
      <w:szCs w:val="20"/>
      <w:u w:val="single"/>
      <w:lang w:val="nl"/>
    </w:rPr>
  </w:style>
  <w:style w:type="paragraph" w:styleId="Heading4">
    <w:name w:val="heading 4"/>
    <w:basedOn w:val="Normal"/>
    <w:next w:val="Normal"/>
    <w:link w:val="Heading4Char"/>
    <w:qFormat/>
    <w:rsid w:val="00812A5E"/>
    <w:pPr>
      <w:keepNext/>
      <w:tabs>
        <w:tab w:val="left" w:pos="3969"/>
      </w:tabs>
      <w:spacing w:line="240" w:lineRule="atLeast"/>
      <w:outlineLvl w:val="3"/>
    </w:pPr>
    <w:rPr>
      <w:b/>
      <w:sz w:val="20"/>
      <w:szCs w:val="20"/>
      <w:lang w:val="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5D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5D74"/>
  </w:style>
  <w:style w:type="paragraph" w:styleId="BalloonText">
    <w:name w:val="Balloon Text"/>
    <w:basedOn w:val="Normal"/>
    <w:semiHidden/>
    <w:rsid w:val="006C4D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17D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7D3F"/>
    <w:rPr>
      <w:sz w:val="24"/>
      <w:szCs w:val="24"/>
    </w:rPr>
  </w:style>
  <w:style w:type="character" w:customStyle="1" w:styleId="legds2">
    <w:name w:val="legds2"/>
    <w:basedOn w:val="DefaultParagraphFont"/>
    <w:rsid w:val="003A275F"/>
    <w:rPr>
      <w:vanish w:val="0"/>
      <w:webHidden w:val="0"/>
      <w:specVanish w:val="0"/>
    </w:rPr>
  </w:style>
  <w:style w:type="paragraph" w:customStyle="1" w:styleId="OpsommingArtikel">
    <w:name w:val="Opsomming Artikel"/>
    <w:basedOn w:val="Normal"/>
    <w:rsid w:val="00E02F07"/>
    <w:pPr>
      <w:numPr>
        <w:numId w:val="1"/>
      </w:numPr>
      <w:spacing w:after="240" w:line="312" w:lineRule="auto"/>
      <w:jc w:val="both"/>
    </w:pPr>
    <w:rPr>
      <w:szCs w:val="20"/>
      <w:lang w:val="nl-NL" w:eastAsia="nl-NL"/>
    </w:rPr>
  </w:style>
  <w:style w:type="paragraph" w:customStyle="1" w:styleId="OpsommingArtikelindex">
    <w:name w:val="Opsomming Artikel index"/>
    <w:basedOn w:val="OpsommingArtikel"/>
    <w:rsid w:val="00E02F07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237A08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12A5E"/>
    <w:rPr>
      <w:b/>
      <w:sz w:val="24"/>
      <w:lang w:val="nl"/>
    </w:rPr>
  </w:style>
  <w:style w:type="character" w:customStyle="1" w:styleId="Heading2Char">
    <w:name w:val="Heading 2 Char"/>
    <w:basedOn w:val="DefaultParagraphFont"/>
    <w:link w:val="Heading2"/>
    <w:rsid w:val="00812A5E"/>
    <w:rPr>
      <w:sz w:val="24"/>
      <w:u w:val="single"/>
      <w:lang w:val="nl"/>
    </w:rPr>
  </w:style>
  <w:style w:type="character" w:customStyle="1" w:styleId="Heading4Char">
    <w:name w:val="Heading 4 Char"/>
    <w:basedOn w:val="DefaultParagraphFont"/>
    <w:link w:val="Heading4"/>
    <w:rsid w:val="00812A5E"/>
    <w:rPr>
      <w:b/>
      <w:lang w:val="nl"/>
    </w:rPr>
  </w:style>
  <w:style w:type="paragraph" w:styleId="Title">
    <w:name w:val="Title"/>
    <w:basedOn w:val="Normal"/>
    <w:link w:val="TitleChar"/>
    <w:qFormat/>
    <w:rsid w:val="00812A5E"/>
    <w:pPr>
      <w:jc w:val="center"/>
    </w:pPr>
    <w:rPr>
      <w:b/>
      <w:szCs w:val="20"/>
      <w:lang w:val="nl"/>
    </w:rPr>
  </w:style>
  <w:style w:type="character" w:customStyle="1" w:styleId="TitleChar">
    <w:name w:val="Title Char"/>
    <w:basedOn w:val="DefaultParagraphFont"/>
    <w:link w:val="Title"/>
    <w:rsid w:val="00812A5E"/>
    <w:rPr>
      <w:b/>
      <w:sz w:val="24"/>
      <w:lang w:val="nl"/>
    </w:rPr>
  </w:style>
  <w:style w:type="paragraph" w:customStyle="1" w:styleId="StandardText">
    <w:name w:val="StandardText"/>
    <w:basedOn w:val="Normal"/>
    <w:rsid w:val="00812A5E"/>
    <w:rPr>
      <w:szCs w:val="20"/>
      <w:lang w:val="nl-NL"/>
    </w:rPr>
  </w:style>
  <w:style w:type="table" w:styleId="TableGrid">
    <w:name w:val="Table Grid"/>
    <w:basedOn w:val="TableNormal"/>
    <w:rsid w:val="00CF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29E1"/>
    <w:pPr>
      <w:ind w:left="720"/>
      <w:contextualSpacing/>
    </w:pPr>
  </w:style>
  <w:style w:type="character" w:styleId="Hyperlink">
    <w:name w:val="Hyperlink"/>
    <w:basedOn w:val="DefaultParagraphFont"/>
    <w:rsid w:val="00D7724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12228"/>
    <w:pPr>
      <w:spacing w:before="100" w:beforeAutospacing="1" w:after="100" w:afterAutospacing="1"/>
    </w:pPr>
    <w:rPr>
      <w:rFonts w:ascii="Times New Roman" w:hAnsi="Times New Roman"/>
      <w:sz w:val="24"/>
      <w:lang w:val="nl-NL" w:eastAsia="nl-NL"/>
    </w:rPr>
  </w:style>
  <w:style w:type="character" w:customStyle="1" w:styleId="h3">
    <w:name w:val="h3"/>
    <w:basedOn w:val="DefaultParagraphFont"/>
    <w:rsid w:val="00F4667D"/>
  </w:style>
  <w:style w:type="character" w:styleId="FollowedHyperlink">
    <w:name w:val="FollowedHyperlink"/>
    <w:basedOn w:val="DefaultParagraphFont"/>
    <w:semiHidden/>
    <w:unhideWhenUsed/>
    <w:rsid w:val="00EC1818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D3B4A"/>
    <w:rPr>
      <w:color w:val="808080"/>
    </w:rPr>
  </w:style>
  <w:style w:type="paragraph" w:styleId="NoSpacing">
    <w:name w:val="No Spacing"/>
    <w:uiPriority w:val="1"/>
    <w:qFormat/>
    <w:rsid w:val="001E40E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-REG%20Files\Flt%20Ops%20Forms\Specific%20Approvals\J.SPA.EDTO%20-%20EDTO%20compliance%20and%20approval%20job%20ai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2021-06-11T00:00:00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769E66206564DAD1B13F6B0061326" ma:contentTypeVersion="11" ma:contentTypeDescription="Create a new document." ma:contentTypeScope="" ma:versionID="806b840afc5711a3ab7a06e88e28ec98">
  <xsd:schema xmlns:xsd="http://www.w3.org/2001/XMLSchema" xmlns:xs="http://www.w3.org/2001/XMLSchema" xmlns:p="http://schemas.microsoft.com/office/2006/metadata/properties" xmlns:ns2="e8c8940c-3d3f-4684-ae67-a5b2c2e66105" xmlns:ns3="e89ffd66-f90b-4f53-8a60-5717aeb2abf4" targetNamespace="http://schemas.microsoft.com/office/2006/metadata/properties" ma:root="true" ma:fieldsID="2e16fe9618ff5aec6ea70c4718e87896" ns2:_="" ns3:_="">
    <xsd:import namespace="e8c8940c-3d3f-4684-ae67-a5b2c2e66105"/>
    <xsd:import namespace="e89ffd66-f90b-4f53-8a60-5717aeb2abf4"/>
    <xsd:element name="properties">
      <xsd:complexType>
        <xsd:sequence>
          <xsd:element name="documentManagement">
            <xsd:complexType>
              <xsd:all>
                <xsd:element ref="ns2:k2114573fb6841b3bc3bbd8b572a1808" minOccurs="0"/>
                <xsd:element ref="ns3:TaxCatchAll" minOccurs="0"/>
                <xsd:element ref="ns2:Expiry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8940c-3d3f-4684-ae67-a5b2c2e66105" elementFormDefault="qualified">
    <xsd:import namespace="http://schemas.microsoft.com/office/2006/documentManagement/types"/>
    <xsd:import namespace="http://schemas.microsoft.com/office/infopath/2007/PartnerControls"/>
    <xsd:element name="k2114573fb6841b3bc3bbd8b572a1808" ma:index="9" nillable="true" ma:taxonomy="true" ma:internalName="k2114573fb6841b3bc3bbd8b572a1808" ma:taxonomyFieldName="Document_x0020_Type" ma:displayName="Document Type" ma:default="" ma:fieldId="{42114573-fb68-41b3-bc3b-bd8b572a1808}" ma:sspId="0ff6dadc-62ae-4be8-b4fb-b7dd0ba8a350" ma:termSetId="638b14e6-1376-46e9-bd19-2ccf7f0502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iryDate" ma:index="11" nillable="true" ma:displayName="Expiry Date" ma:format="DateOnly" ma:internalName="ExpiryDate">
      <xsd:simpleType>
        <xsd:restriction base="dms:DateTim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ffd66-f90b-4f53-8a60-5717aeb2abf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bf9d016-d43c-44fc-a14e-4222034f576e}" ma:internalName="TaxCatchAll" ma:showField="CatchAllData" ma:web="e89ffd66-f90b-4f53-8a60-5717aeb2a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yDate xmlns="e8c8940c-3d3f-4684-ae67-a5b2c2e66105" xsi:nil="true"/>
    <k2114573fb6841b3bc3bbd8b572a1808 xmlns="e8c8940c-3d3f-4684-ae67-a5b2c2e66105">
      <Terms xmlns="http://schemas.microsoft.com/office/infopath/2007/PartnerControls"/>
    </k2114573fb6841b3bc3bbd8b572a1808>
    <TaxCatchAll xmlns="e89ffd66-f90b-4f53-8a60-5717aeb2abf4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5962BD-F715-4608-A0FF-F2A3B4882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8940c-3d3f-4684-ae67-a5b2c2e66105"/>
    <ds:schemaRef ds:uri="e89ffd66-f90b-4f53-8a60-5717aeb2a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F85C20-638C-4946-B423-F1B9C127B3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D1BC4C-9B54-4F68-8F56-6F4A49F70CE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7FC2780-9299-4297-A221-C8D6F67EBA23}">
  <ds:schemaRefs>
    <ds:schemaRef ds:uri="http://schemas.microsoft.com/office/2006/metadata/properties"/>
    <ds:schemaRef ds:uri="http://schemas.microsoft.com/office/infopath/2007/PartnerControls"/>
    <ds:schemaRef ds:uri="e8c8940c-3d3f-4684-ae67-a5b2c2e66105"/>
    <ds:schemaRef ds:uri="e89ffd66-f90b-4f53-8a60-5717aeb2ab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J.SPA.EDTO - EDTO compliance and approval job aid</Template>
  <TotalTime>9</TotalTime>
  <Pages>1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</dc:creator>
  <cp:lastModifiedBy>David Rice</cp:lastModifiedBy>
  <cp:revision>4</cp:revision>
  <cp:lastPrinted>2018-06-19T08:24:00Z</cp:lastPrinted>
  <dcterms:created xsi:type="dcterms:W3CDTF">2021-04-15T13:28:00Z</dcterms:created>
  <dcterms:modified xsi:type="dcterms:W3CDTF">2021-06-12T21:39:00Z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0x010100504769E66206564DAD1B13F6B0061326</vt:lpwstr>
  </property>
  <property fmtid="{D5CDD505-2E9C-101B-9397-08002B2CF9AE}" pid="3" name="Order">
    <vt:r8>2172600</vt:r8>
  </property>
  <property fmtid="{D5CDD505-2E9C-101B-9397-08002B2CF9AE}" pid="4" name="Document Type">
    <vt:lpwstr/>
  </property>
</Properties>
</file>